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598E" w14:textId="5E6B3858" w:rsidR="0013604B" w:rsidRPr="0010604D" w:rsidRDefault="00D43C6B" w:rsidP="143B2390">
      <w:pPr>
        <w:pStyle w:val="a3"/>
        <w:jc w:val="center"/>
        <w:rPr>
          <w:rFonts w:ascii="UD デジタル 教科書体 NK-R" w:eastAsia="UD デジタル 教科書体 NK-R" w:hAnsi="ＭＳ ゴシック"/>
          <w:b/>
          <w:bCs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第</w:t>
      </w:r>
      <w:r w:rsidR="0004207A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55</w:t>
      </w:r>
      <w:r w:rsidR="007F0E3F" w:rsidRPr="0010604D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回全国中学校バドミントン大会の大会参加</w:t>
      </w:r>
      <w:r w:rsidR="002A28B0" w:rsidRPr="0010604D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申込</w:t>
      </w:r>
      <w:r w:rsidR="000447C9" w:rsidRPr="0010604D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み</w:t>
      </w:r>
      <w:r w:rsidR="007F0E3F" w:rsidRPr="0010604D">
        <w:rPr>
          <w:rFonts w:ascii="UD デジタル 教科書体 NK-R" w:eastAsia="UD デジタル 教科書体 NK-R" w:hAnsi="ＭＳ ゴシック" w:hint="eastAsia"/>
          <w:b/>
          <w:bCs/>
          <w:spacing w:val="0"/>
          <w:sz w:val="22"/>
          <w:szCs w:val="22"/>
        </w:rPr>
        <w:t>について</w:t>
      </w:r>
    </w:p>
    <w:p w14:paraId="5D785E26" w14:textId="77777777" w:rsidR="007F0E3F" w:rsidRPr="0004207A" w:rsidRDefault="007F0E3F">
      <w:pPr>
        <w:pStyle w:val="a3"/>
        <w:rPr>
          <w:rFonts w:ascii="UD デジタル 教科書体 NK-R" w:eastAsia="UD デジタル 教科書体 NK-R"/>
          <w:spacing w:val="0"/>
          <w:sz w:val="22"/>
          <w:szCs w:val="22"/>
        </w:rPr>
      </w:pPr>
    </w:p>
    <w:p w14:paraId="6DC0AF2B" w14:textId="5CD154CD" w:rsidR="007F0E3F" w:rsidRPr="0010604D" w:rsidRDefault="007F0E3F" w:rsidP="0010604D">
      <w:pPr>
        <w:pStyle w:val="a3"/>
        <w:ind w:firstLineChars="100" w:firstLine="220"/>
        <w:rPr>
          <w:rFonts w:ascii="UD デジタル 教科書体 NK-R" w:eastAsia="UD デジタル 教科書体 NK-R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各ブロック大会終了後から</w:t>
      </w:r>
      <w:r w:rsidR="00FC545A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、</w:t>
      </w:r>
      <w:r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全国中学校バドミントン大会開催までの期間が限られているため</w:t>
      </w:r>
      <w:r w:rsidR="00FC545A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、</w:t>
      </w:r>
      <w:r w:rsidR="002C62AB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大会参加</w:t>
      </w:r>
      <w:r w:rsidR="002A28B0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申込をより迅速かつ正確に行</w:t>
      </w:r>
      <w:r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うために</w:t>
      </w:r>
      <w:r w:rsidR="00FC545A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、</w:t>
      </w:r>
      <w:r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大会参加の資</w:t>
      </w:r>
      <w:r w:rsidR="000F0569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格を取得されました団体・個人におかれましては</w:t>
      </w:r>
      <w:r w:rsidR="00FC545A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、</w:t>
      </w:r>
      <w:r w:rsidR="000F0569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以下のことにご留意</w:t>
      </w:r>
      <w:r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されまして</w:t>
      </w:r>
      <w:r w:rsidR="00FC545A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、</w:t>
      </w:r>
      <w:r w:rsidR="002C62AB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大会参加</w:t>
      </w:r>
      <w:r w:rsidR="002A28B0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申込</w:t>
      </w:r>
      <w:r w:rsidR="002C62AB" w:rsidRPr="0010604D">
        <w:rPr>
          <w:rFonts w:ascii="UD デジタル 教科書体 NK-R" w:eastAsia="UD デジタル 教科書体 NK-R" w:hint="eastAsia"/>
          <w:spacing w:val="0"/>
          <w:sz w:val="22"/>
          <w:szCs w:val="22"/>
        </w:rPr>
        <w:t>を行ってください。</w:t>
      </w:r>
    </w:p>
    <w:p w14:paraId="140CFCE2" w14:textId="77777777" w:rsidR="002C62AB" w:rsidRPr="0010604D" w:rsidRDefault="002C62AB">
      <w:pPr>
        <w:pStyle w:val="a3"/>
        <w:rPr>
          <w:rFonts w:ascii="UD デジタル 教科書体 NK-R" w:eastAsia="UD デジタル 教科書体 NK-R"/>
          <w:spacing w:val="0"/>
          <w:sz w:val="22"/>
          <w:szCs w:val="22"/>
        </w:rPr>
      </w:pPr>
    </w:p>
    <w:p w14:paraId="3E871614" w14:textId="6C077B77" w:rsidR="0010604D" w:rsidRDefault="00515625" w:rsidP="0010604D">
      <w:pPr>
        <w:pStyle w:val="a3"/>
        <w:rPr>
          <w:rFonts w:ascii="UD デジタル 教科書体 NK-R" w:eastAsia="UD デジタル 教科書体 NK-R" w:hAnsi="ＭＳ ゴシック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１</w:t>
      </w:r>
      <w:r w:rsidR="00A55CD0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 xml:space="preserve">　</w:t>
      </w:r>
      <w:r w:rsidR="00097C87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仮</w:t>
      </w:r>
      <w:r w:rsidR="002A28B0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申込</w:t>
      </w:r>
      <w:r w:rsidR="000F0569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み</w:t>
      </w:r>
    </w:p>
    <w:p w14:paraId="5E79415A" w14:textId="04CBB358" w:rsidR="0028605F" w:rsidRPr="0028605F" w:rsidRDefault="00A52B68" w:rsidP="0028605F">
      <w:pPr>
        <w:pStyle w:val="a3"/>
        <w:ind w:leftChars="100" w:left="210" w:firstLineChars="100" w:firstLine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ブロック大会最終日</w:t>
      </w:r>
      <w:r w:rsidR="002C62A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に所定の申込書を大会ホームページよりダウンロードし</w:t>
      </w:r>
      <w:r w:rsidR="00FC545A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、</w:t>
      </w:r>
      <w:r w:rsidR="002C62A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必要事項を入力の上</w:t>
      </w:r>
      <w:r w:rsidR="00FC545A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、</w:t>
      </w:r>
      <w:r w:rsidR="002C62A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メール送信</w:t>
      </w:r>
      <w:r w:rsidR="00097C87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（添付ファイル）</w:t>
      </w:r>
      <w:r w:rsidR="002C62A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にて</w:t>
      </w:r>
      <w:r w:rsidR="002C62AB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仮</w:t>
      </w:r>
      <w:r w:rsidR="002A28B0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申込</w:t>
      </w:r>
      <w:r w:rsidR="000F0569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み</w:t>
      </w:r>
      <w:r w:rsidR="002C62A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を</w:t>
      </w:r>
      <w:r w:rsidR="00C7121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行ってください。</w:t>
      </w:r>
      <w:r w:rsidR="0028605F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＊締切日：ブロック大会終了の翌日</w:t>
      </w:r>
    </w:p>
    <w:p w14:paraId="54C9601E" w14:textId="77777777" w:rsidR="00551F06" w:rsidRPr="0010604D" w:rsidRDefault="00D43C6B" w:rsidP="00551F06">
      <w:pPr>
        <w:pStyle w:val="a3"/>
        <w:ind w:left="220" w:hangingChars="100" w:hanging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7A8415" wp14:editId="0729F844">
                <wp:simplePos x="0" y="0"/>
                <wp:positionH relativeFrom="column">
                  <wp:posOffset>113665</wp:posOffset>
                </wp:positionH>
                <wp:positionV relativeFrom="paragraph">
                  <wp:posOffset>137160</wp:posOffset>
                </wp:positionV>
                <wp:extent cx="6074410" cy="619760"/>
                <wp:effectExtent l="0" t="0" r="21590" b="2794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4E6A5" w14:textId="4F920D4E" w:rsidR="00D43C6B" w:rsidRPr="0010604D" w:rsidRDefault="000D088C" w:rsidP="00917FA8">
                            <w:pPr>
                              <w:pStyle w:val="a3"/>
                              <w:ind w:leftChars="104" w:left="218" w:firstLineChars="94" w:firstLine="207"/>
                              <w:rPr>
                                <w:rFonts w:ascii="UD デジタル 教科書体 NK-R" w:eastAsia="UD デジタル 教科書体 NK-R" w:hAnsi="ＭＳ 明朝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第</w:t>
                            </w:r>
                            <w:r w:rsidR="0004207A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55</w:t>
                            </w:r>
                            <w:r w:rsidR="00D43C6B" w:rsidRPr="0010604D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bCs/>
                                <w:spacing w:val="0"/>
                                <w:sz w:val="22"/>
                                <w:szCs w:val="22"/>
                              </w:rPr>
                              <w:t>回全国中学校バドミントン大会 公式ホームページ</w:t>
                            </w:r>
                          </w:p>
                          <w:p w14:paraId="3E50F9FE" w14:textId="0877EEEA" w:rsidR="00D43C6B" w:rsidRPr="0010604D" w:rsidRDefault="00143085" w:rsidP="00917FA8">
                            <w:pPr>
                              <w:pStyle w:val="a3"/>
                              <w:ind w:leftChars="159" w:left="334" w:firstLineChars="69" w:firstLine="231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0604D">
                              <w:rPr>
                                <w:rFonts w:ascii="UD デジタル 教科書体 NK-R" w:eastAsia="UD デジタル 教科書体 NK-R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https://badminton.zenchuu.jp/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8415" id="Rectangle 9" o:spid="_x0000_s1026" style="position:absolute;left:0;text-align:left;margin-left:8.95pt;margin-top:10.8pt;width:478.3pt;height:4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" filled="f">
                <v:textbox inset="5.85pt,.7pt,5.85pt,.7pt">
                  <w:txbxContent>
                    <w:p w14:paraId="1044E6A5" w14:textId="4F920D4E" w:rsidR="00D43C6B" w:rsidRPr="0010604D" w:rsidRDefault="000D088C" w:rsidP="00917FA8">
                      <w:pPr>
                        <w:pStyle w:val="a3"/>
                        <w:ind w:leftChars="104" w:left="218" w:firstLineChars="94" w:firstLine="207"/>
                        <w:rPr>
                          <w:rFonts w:ascii="UD デジタル 教科書体 NK-R" w:eastAsia="UD デジタル 教科書体 NK-R" w:hAnsi="ＭＳ 明朝"/>
                          <w:b/>
                          <w:bCs/>
                          <w:spacing w:val="0"/>
                          <w:sz w:val="22"/>
                          <w:szCs w:val="22"/>
                        </w:rPr>
                      </w:pP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pacing w:val="0"/>
                          <w:sz w:val="22"/>
                          <w:szCs w:val="22"/>
                        </w:rPr>
                        <w:t>第</w:t>
                      </w:r>
                      <w:r w:rsidR="0004207A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pacing w:val="0"/>
                          <w:sz w:val="22"/>
                          <w:szCs w:val="22"/>
                        </w:rPr>
                        <w:t>55</w:t>
                      </w:r>
                      <w:r w:rsidR="00D43C6B" w:rsidRPr="0010604D">
                        <w:rPr>
                          <w:rFonts w:ascii="UD デジタル 教科書体 NK-R" w:eastAsia="UD デジタル 教科書体 NK-R" w:hAnsi="ＭＳ 明朝" w:hint="eastAsia"/>
                          <w:b/>
                          <w:bCs/>
                          <w:spacing w:val="0"/>
                          <w:sz w:val="22"/>
                          <w:szCs w:val="22"/>
                        </w:rPr>
                        <w:t>回全国中学校バドミントン大会 公式ホームページ</w:t>
                      </w:r>
                    </w:p>
                    <w:p w14:paraId="3E50F9FE" w14:textId="0877EEEA" w:rsidR="00D43C6B" w:rsidRPr="0010604D" w:rsidRDefault="00143085" w:rsidP="00917FA8">
                      <w:pPr>
                        <w:pStyle w:val="a3"/>
                        <w:ind w:leftChars="159" w:left="334" w:firstLineChars="69" w:firstLine="231"/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bCs/>
                          <w:sz w:val="56"/>
                          <w:szCs w:val="56"/>
                        </w:rPr>
                      </w:pPr>
                      <w:r w:rsidRPr="0010604D">
                        <w:rPr>
                          <w:rFonts w:ascii="UD デジタル 教科書体 NK-R" w:eastAsia="UD デジタル 教科書体 NK-R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https://badminton.zenchuu.jp/</w:t>
                      </w:r>
                    </w:p>
                  </w:txbxContent>
                </v:textbox>
              </v:rect>
            </w:pict>
          </mc:Fallback>
        </mc:AlternateContent>
      </w:r>
    </w:p>
    <w:p w14:paraId="4C79470C" w14:textId="77777777" w:rsidR="00454356" w:rsidRPr="0010604D" w:rsidRDefault="00454356" w:rsidP="00454356">
      <w:pPr>
        <w:pStyle w:val="a3"/>
        <w:rPr>
          <w:rFonts w:ascii="UD デジタル 教科書体 NK-R" w:eastAsia="UD デジタル 教科書体 NK-R" w:hAnsi="ＭＳ 明朝"/>
          <w:color w:val="FF0000"/>
          <w:spacing w:val="0"/>
          <w:sz w:val="22"/>
          <w:szCs w:val="22"/>
        </w:rPr>
      </w:pPr>
    </w:p>
    <w:p w14:paraId="63A783A1" w14:textId="77777777" w:rsidR="00D43C6B" w:rsidRPr="0010604D" w:rsidRDefault="00D43C6B" w:rsidP="00454356">
      <w:pPr>
        <w:pStyle w:val="a3"/>
        <w:rPr>
          <w:rFonts w:ascii="UD デジタル 教科書体 NK-R" w:eastAsia="UD デジタル 教科書体 NK-R" w:hAnsi="ＭＳ 明朝"/>
          <w:color w:val="FF0000"/>
          <w:spacing w:val="0"/>
          <w:sz w:val="22"/>
          <w:szCs w:val="22"/>
        </w:rPr>
      </w:pPr>
    </w:p>
    <w:p w14:paraId="2C71A363" w14:textId="77777777" w:rsidR="00D43C6B" w:rsidRPr="0010604D" w:rsidRDefault="00D43C6B" w:rsidP="00454356">
      <w:pPr>
        <w:pStyle w:val="a3"/>
        <w:rPr>
          <w:rFonts w:ascii="UD デジタル 教科書体 NK-R" w:eastAsia="UD デジタル 教科書体 NK-R" w:hAnsi="ＭＳ 明朝"/>
          <w:color w:val="FF0000"/>
          <w:spacing w:val="0"/>
          <w:sz w:val="22"/>
          <w:szCs w:val="22"/>
        </w:rPr>
      </w:pPr>
    </w:p>
    <w:p w14:paraId="1E95D606" w14:textId="77777777" w:rsidR="00551F06" w:rsidRPr="0010604D" w:rsidRDefault="00D43C6B" w:rsidP="004644AB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260BFC" wp14:editId="36C18AC9">
                <wp:simplePos x="0" y="0"/>
                <wp:positionH relativeFrom="column">
                  <wp:posOffset>97155</wp:posOffset>
                </wp:positionH>
                <wp:positionV relativeFrom="paragraph">
                  <wp:posOffset>161607</wp:posOffset>
                </wp:positionV>
                <wp:extent cx="6094095" cy="600075"/>
                <wp:effectExtent l="0" t="0" r="2095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316F7" w14:textId="1924891D" w:rsidR="00D43C6B" w:rsidRPr="0010604D" w:rsidRDefault="00D43C6B" w:rsidP="00D43C6B">
                            <w:pPr>
                              <w:pStyle w:val="a3"/>
                              <w:rPr>
                                <w:rStyle w:val="a8"/>
                                <w:rFonts w:ascii="UD デジタル 教科書体 NK-R" w:eastAsia="UD デジタル 教科書体 NK-R" w:hAnsi="ＭＳ 明朝"/>
                                <w:sz w:val="24"/>
                                <w:szCs w:val="32"/>
                              </w:rPr>
                            </w:pP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spacing w:val="0"/>
                                <w:sz w:val="22"/>
                                <w:szCs w:val="22"/>
                              </w:rPr>
                              <w:t>仮申込書の送信先</w:t>
                            </w:r>
                            <w:r w:rsidR="0010604D">
                              <w:rPr>
                                <w:rFonts w:ascii="UD デジタル 教科書体 NK-R" w:eastAsia="UD デジタル 教科書体 NK-R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spacing w:val="41"/>
                                <w:sz w:val="22"/>
                                <w:szCs w:val="22"/>
                                <w:fitText w:val="1540" w:id="1974603520"/>
                              </w:rPr>
                              <w:t>メールアドレ</w:t>
                            </w: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spacing w:val="5"/>
                                <w:sz w:val="22"/>
                                <w:szCs w:val="22"/>
                                <w:fitText w:val="1540" w:id="1974603520"/>
                              </w:rPr>
                              <w:t>ス</w:t>
                            </w:r>
                            <w:r w:rsidRPr="0010604D">
                              <w:rPr>
                                <w:rFonts w:ascii="UD デジタル 教科書体 NK-R" w:eastAsia="UD デジタル 教科書体 NK-R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0" w:name="_Hlk164686733"/>
                            <w:r w:rsidR="0010604D">
                              <w:rPr>
                                <w:rFonts w:ascii="UD デジタル 教科書体 NK-R" w:eastAsia="UD デジタル 教科書体 NK-R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4207A" w:rsidRPr="0004207A">
                              <w:rPr>
                                <w:rFonts w:ascii="UD デジタル 教科書体 NK-R" w:eastAsia="UD デジタル 教科書体 NK-R" w:hAnsi="ＭＳ 明朝"/>
                                <w:spacing w:val="0"/>
                                <w:sz w:val="22"/>
                                <w:szCs w:val="22"/>
                              </w:rPr>
                              <w:t>etou-yuuya@oen.ed.jp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60BFC" id="Rectangle 7" o:spid="_x0000_s1027" style="position:absolute;left:0;text-align:left;margin-left:7.65pt;margin-top:12.7pt;width:479.8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" filled="f">
                <v:textbox inset="5.85pt,.7pt,5.85pt,.7pt">
                  <w:txbxContent>
                    <w:p w14:paraId="09A316F7" w14:textId="1924891D" w:rsidR="00D43C6B" w:rsidRPr="0010604D" w:rsidRDefault="00D43C6B" w:rsidP="00D43C6B">
                      <w:pPr>
                        <w:pStyle w:val="a3"/>
                        <w:rPr>
                          <w:rStyle w:val="a8"/>
                          <w:rFonts w:ascii="UD デジタル 教科書体 NK-R" w:eastAsia="UD デジタル 教科書体 NK-R" w:hAnsi="ＭＳ 明朝"/>
                          <w:sz w:val="24"/>
                          <w:szCs w:val="32"/>
                        </w:rPr>
                      </w:pP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spacing w:val="0"/>
                          <w:sz w:val="22"/>
                          <w:szCs w:val="22"/>
                        </w:rPr>
                        <w:t>仮申込書の送信先</w:t>
                      </w:r>
                      <w:r w:rsidR="0010604D">
                        <w:rPr>
                          <w:rFonts w:ascii="UD デジタル 教科書体 NK-R" w:eastAsia="UD デジタル 教科書体 NK-R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</w:t>
                      </w: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spacing w:val="41"/>
                          <w:sz w:val="22"/>
                          <w:szCs w:val="22"/>
                          <w:fitText w:val="1540" w:id="1974603520"/>
                        </w:rPr>
                        <w:t>メールアドレ</w:t>
                      </w: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spacing w:val="5"/>
                          <w:sz w:val="22"/>
                          <w:szCs w:val="22"/>
                          <w:fitText w:val="1540" w:id="1974603520"/>
                        </w:rPr>
                        <w:t>ス</w:t>
                      </w:r>
                      <w:r w:rsidRPr="0010604D">
                        <w:rPr>
                          <w:rFonts w:ascii="UD デジタル 教科書体 NK-R" w:eastAsia="UD デジタル 教科書体 NK-R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bookmarkStart w:id="1" w:name="_Hlk164686733"/>
                      <w:r w:rsidR="0010604D">
                        <w:rPr>
                          <w:rFonts w:ascii="UD デジタル 教科書体 NK-R" w:eastAsia="UD デジタル 教科書体 NK-R" w:hAnsi="ＭＳ 明朝" w:hint="eastAsia"/>
                          <w:spacing w:val="0"/>
                          <w:sz w:val="22"/>
                          <w:szCs w:val="22"/>
                        </w:rPr>
                        <w:t xml:space="preserve">　　</w:t>
                      </w:r>
                      <w:r w:rsidR="0004207A" w:rsidRPr="0004207A">
                        <w:rPr>
                          <w:rFonts w:ascii="UD デジタル 教科書体 NK-R" w:eastAsia="UD デジタル 教科書体 NK-R" w:hAnsi="ＭＳ 明朝"/>
                          <w:spacing w:val="0"/>
                          <w:sz w:val="22"/>
                          <w:szCs w:val="22"/>
                        </w:rPr>
                        <w:t>etou-yuuya@oen.ed.jp</w:t>
                      </w:r>
                    </w:p>
                    <w:bookmarkEnd w:id="1"/>
                  </w:txbxContent>
                </v:textbox>
              </v:rect>
            </w:pict>
          </mc:Fallback>
        </mc:AlternateContent>
      </w:r>
      <w:r w:rsidR="00454356" w:rsidRPr="0010604D">
        <w:rPr>
          <w:rFonts w:ascii="UD デジタル 教科書体 NK-R" w:eastAsia="UD デジタル 教科書体 NK-R" w:hAnsi="ＭＳ 明朝" w:hint="eastAsia"/>
          <w:noProof/>
          <w:spacing w:val="0"/>
          <w:sz w:val="22"/>
          <w:szCs w:val="22"/>
        </w:rPr>
        <w:t xml:space="preserve"> </w:t>
      </w:r>
    </w:p>
    <w:p w14:paraId="75405B79" w14:textId="77777777" w:rsidR="007A3577" w:rsidRPr="0010604D" w:rsidRDefault="007A3577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4102331C" w14:textId="77777777" w:rsidR="00D43C6B" w:rsidRPr="0010604D" w:rsidRDefault="00D43C6B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0C6F8048" w14:textId="77777777" w:rsidR="000465CE" w:rsidRPr="0010604D" w:rsidRDefault="000465CE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2C990C18" w14:textId="77777777" w:rsidR="0099314A" w:rsidRPr="0010604D" w:rsidRDefault="0099314A" w:rsidP="00D0336B">
      <w:pPr>
        <w:pStyle w:val="a3"/>
        <w:rPr>
          <w:rFonts w:ascii="UD デジタル 教科書体 NK-R" w:eastAsia="UD デジタル 教科書体 NK-R" w:hAnsi="ＭＳ 明朝"/>
          <w:b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 xml:space="preserve">　　</w:t>
      </w:r>
      <w:r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大会事務局では</w:t>
      </w:r>
      <w:r w:rsidR="003A1F0E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仮</w:t>
      </w:r>
      <w:r w:rsidR="002A28B0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申込</w:t>
      </w:r>
      <w:r w:rsidR="00361E03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み</w:t>
      </w:r>
      <w:r w:rsidR="003A1F0E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を受信した確認メールを返信しますので</w:t>
      </w:r>
      <w:r w:rsidR="00FC545A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、</w:t>
      </w:r>
      <w:r w:rsidR="003A1F0E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必ずご確認ください。</w:t>
      </w:r>
    </w:p>
    <w:p w14:paraId="0671C891" w14:textId="36FE85C2" w:rsidR="0099314A" w:rsidRPr="0010604D" w:rsidRDefault="0099314A" w:rsidP="00D0336B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5D5E3F56" w14:textId="77777777" w:rsidR="00BB5EE9" w:rsidRPr="0010604D" w:rsidRDefault="00BB5EE9" w:rsidP="00D0336B">
      <w:pPr>
        <w:pStyle w:val="a3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56281FF7" w14:textId="77777777" w:rsidR="00515625" w:rsidRPr="0010604D" w:rsidRDefault="00515625" w:rsidP="00D0336B">
      <w:pPr>
        <w:pStyle w:val="a3"/>
        <w:rPr>
          <w:rFonts w:ascii="UD デジタル 教科書体 NK-R" w:eastAsia="UD デジタル 教科書体 NK-R" w:hAnsi="ＭＳ ゴシック"/>
          <w:b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２　正式</w:t>
      </w:r>
      <w:r w:rsidR="002A28B0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申込</w:t>
      </w:r>
      <w:r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 xml:space="preserve">　</w:t>
      </w:r>
    </w:p>
    <w:p w14:paraId="5C5F36E6" w14:textId="384CA784" w:rsidR="00A52B68" w:rsidRPr="00A431DF" w:rsidRDefault="00C7121B" w:rsidP="00A431DF">
      <w:pPr>
        <w:pStyle w:val="a3"/>
        <w:ind w:leftChars="100" w:left="210" w:firstLineChars="100" w:firstLine="220"/>
        <w:rPr>
          <w:rFonts w:ascii="UD デジタル 教科書体 NK-R" w:eastAsia="UD デジタル 教科書体 NK-R" w:hAnsi="ＭＳ 明朝"/>
          <w:b/>
          <w:spacing w:val="0"/>
          <w:sz w:val="22"/>
          <w:szCs w:val="22"/>
          <w:u w:val="single"/>
        </w:rPr>
      </w:pP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押印</w:t>
      </w:r>
      <w:r w:rsidR="00515625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（</w:t>
      </w:r>
      <w:r w:rsidR="00724AD2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代表者</w:t>
      </w:r>
      <w:r w:rsidR="00515625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印）</w:t>
      </w:r>
      <w:r w:rsidR="00D0336B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した</w:t>
      </w:r>
      <w:r w:rsidR="005B35D2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正式の申込書を大会事務局へ</w:t>
      </w:r>
      <w:r w:rsidR="00D43C6B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８月</w:t>
      </w:r>
      <w:r w:rsidR="00A431D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１０</w:t>
      </w:r>
      <w:r w:rsidR="00D43C6B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日（</w:t>
      </w:r>
      <w:r w:rsidR="003D2E5C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日</w:t>
      </w:r>
      <w:r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）必着</w:t>
      </w: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で</w:t>
      </w:r>
      <w:r w:rsidR="004C1B27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  <w:u w:val="single"/>
        </w:rPr>
        <w:t>送付してください。</w:t>
      </w:r>
      <w:r w:rsidR="006F188F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ま</w:t>
      </w:r>
      <w:r w:rsidR="002D5454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た</w:t>
      </w:r>
      <w:r w:rsidR="00FC545A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、</w:t>
      </w:r>
      <w:r w:rsidR="006F188F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「外部指導者確認書（</w:t>
      </w:r>
      <w:r w:rsidR="00AF0C5F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代表者</w:t>
      </w:r>
      <w:r w:rsidR="006F188F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承認書）」</w:t>
      </w:r>
      <w:r w:rsidR="00FC545A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、</w:t>
      </w:r>
      <w:r w:rsidR="002D5454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「</w:t>
      </w:r>
      <w:r w:rsidR="006F188F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個人戦</w:t>
      </w:r>
      <w:r w:rsidR="002D5454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ベンチ入りにおける入場許可申請書」等の文書も一緒に送付してください。</w:t>
      </w:r>
    </w:p>
    <w:p w14:paraId="1C762CED" w14:textId="77777777" w:rsidR="004C1B27" w:rsidRPr="0010604D" w:rsidRDefault="004C1B27" w:rsidP="00021AFF">
      <w:pPr>
        <w:pStyle w:val="a3"/>
        <w:ind w:leftChars="100" w:left="210" w:firstLineChars="100" w:firstLine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メール送信にて仮</w:t>
      </w:r>
      <w:r w:rsidR="002A28B0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申込</w:t>
      </w:r>
      <w:r w:rsidR="000F0569"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みしたデータ</w:t>
      </w: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と正式申込書の記入内容に差異がないようにご注意ください。</w:t>
      </w:r>
    </w:p>
    <w:p w14:paraId="2DF3A985" w14:textId="0B4CA6A8" w:rsidR="00BB5EE9" w:rsidRPr="00A431DF" w:rsidRDefault="00A431DF" w:rsidP="00A431DF">
      <w:pPr>
        <w:pStyle w:val="a3"/>
        <w:ind w:left="440" w:hangingChars="200" w:hanging="440"/>
        <w:rPr>
          <w:rFonts w:ascii="UD デジタル 教科書体 NK-R" w:eastAsia="UD デジタル 教科書体 NK-R" w:hAnsi="ＭＳ 明朝"/>
          <w:b/>
          <w:spacing w:val="0"/>
          <w:sz w:val="22"/>
          <w:szCs w:val="22"/>
          <w:u w:val="single"/>
        </w:rPr>
      </w:pPr>
      <w:r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 xml:space="preserve">　　※</w:t>
      </w:r>
      <w:r w:rsidRPr="00A431D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８月</w:t>
      </w:r>
      <w:r w:rsidR="003D2E5C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9</w:t>
      </w:r>
      <w:r w:rsidRPr="00A431D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日（</w:t>
      </w:r>
      <w:r w:rsidR="003D2E5C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土</w:t>
      </w:r>
      <w:r w:rsidRPr="00A431D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）にブロック大会が終了するブロックの参加チームについては、</w:t>
      </w:r>
      <w:r w:rsidR="00AF0C5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８月１０日消印の</w:t>
      </w:r>
      <w:r w:rsidRPr="00A431DF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  <w:u w:val="single"/>
        </w:rPr>
        <w:t>速達郵便を活用して、送付すること。</w:t>
      </w:r>
    </w:p>
    <w:p w14:paraId="41386810" w14:textId="77777777" w:rsidR="00A431DF" w:rsidRPr="0010604D" w:rsidRDefault="00A431DF" w:rsidP="00D0336B">
      <w:pPr>
        <w:pStyle w:val="a3"/>
        <w:rPr>
          <w:rFonts w:ascii="UD デジタル 教科書体 NK-R" w:eastAsia="UD デジタル 教科書体 NK-R" w:hAnsi="ＭＳ 明朝"/>
          <w:b/>
          <w:spacing w:val="0"/>
          <w:sz w:val="22"/>
          <w:szCs w:val="22"/>
        </w:rPr>
      </w:pPr>
    </w:p>
    <w:p w14:paraId="129357DB" w14:textId="37030949" w:rsidR="00515625" w:rsidRPr="0010604D" w:rsidRDefault="00515625" w:rsidP="0010604D">
      <w:pPr>
        <w:pStyle w:val="a3"/>
        <w:wordWrap/>
        <w:snapToGrid w:val="0"/>
        <w:rPr>
          <w:rFonts w:ascii="UD デジタル 教科書体 NK-R" w:eastAsia="UD デジタル 教科書体 NK-R" w:hAnsi="ＭＳ ゴシック"/>
          <w:b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３　参加料の</w:t>
      </w:r>
      <w:r w:rsidR="00917FA8"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>納入</w:t>
      </w:r>
      <w:r w:rsidRPr="0010604D">
        <w:rPr>
          <w:rFonts w:ascii="UD デジタル 教科書体 NK-R" w:eastAsia="UD デジタル 教科書体 NK-R" w:hAnsi="ＭＳ ゴシック" w:hint="eastAsia"/>
          <w:b/>
          <w:spacing w:val="0"/>
          <w:sz w:val="22"/>
          <w:szCs w:val="22"/>
        </w:rPr>
        <w:t xml:space="preserve">　</w:t>
      </w:r>
    </w:p>
    <w:p w14:paraId="32E4D705" w14:textId="77777777" w:rsidR="00B12A24" w:rsidRDefault="00E4100E" w:rsidP="0010604D">
      <w:pPr>
        <w:adjustRightInd w:val="0"/>
        <w:snapToGrid w:val="0"/>
        <w:ind w:leftChars="100" w:left="210" w:firstLineChars="100" w:firstLine="220"/>
        <w:rPr>
          <w:rFonts w:ascii="UD デジタル 教科書体 NK-R" w:eastAsia="UD デジタル 教科書体 NK-R" w:hAnsi="ＭＳ 明朝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大会参加料は選手一人につき￥</w:t>
      </w:r>
      <w:r w:rsidR="0001357B"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４</w:t>
      </w:r>
      <w:r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，０００です。団体戦と個人戦の両方に登録されている</w:t>
      </w:r>
      <w:r w:rsidR="00953AA3"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場合</w:t>
      </w:r>
      <w:r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も一人</w:t>
      </w:r>
    </w:p>
    <w:p w14:paraId="3E827A40" w14:textId="23168B25" w:rsidR="00953AA3" w:rsidRPr="0010604D" w:rsidRDefault="00E4100E" w:rsidP="0010604D">
      <w:pPr>
        <w:adjustRightInd w:val="0"/>
        <w:snapToGrid w:val="0"/>
        <w:ind w:leftChars="100" w:left="210" w:firstLineChars="100" w:firstLine="220"/>
        <w:rPr>
          <w:rFonts w:ascii="UD デジタル 教科書体 NK-R" w:eastAsia="UD デジタル 教科書体 NK-R" w:hAnsiTheme="minorEastAsia" w:cstheme="minorBidi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￥</w:t>
      </w:r>
      <w:r w:rsidR="0001357B"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４</w:t>
      </w:r>
      <w:r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，０</w:t>
      </w:r>
      <w:r w:rsidR="00021AFF" w:rsidRPr="0010604D">
        <w:rPr>
          <w:rFonts w:ascii="UD デジタル 教科書体 NK-R" w:eastAsia="UD デジタル 教科書体 NK-R" w:hAnsi="ＭＳ 明朝" w:hint="eastAsia"/>
          <w:sz w:val="22"/>
          <w:szCs w:val="22"/>
        </w:rPr>
        <w:t>００となります。</w:t>
      </w:r>
      <w:r w:rsidR="00953AA3" w:rsidRPr="0010604D">
        <w:rPr>
          <w:rFonts w:ascii="UD デジタル 教科書体 NK-R" w:eastAsia="UD デジタル 教科書体 NK-R" w:hAnsiTheme="minorEastAsia" w:cstheme="minorBidi" w:hint="eastAsia"/>
          <w:sz w:val="22"/>
          <w:szCs w:val="22"/>
        </w:rPr>
        <w:t>下記の大会実行委員会の口座へ事前に納入する。納入後に、参加料納付書をダウンロードし、必要事項を入力後、下記申込先へ</w:t>
      </w:r>
      <w:r w:rsidR="00953AA3" w:rsidRPr="0010604D">
        <w:rPr>
          <w:rFonts w:ascii="UD デジタル 教科書体 NK-R" w:eastAsia="UD デジタル 教科書体 NK-R" w:hAnsiTheme="minorEastAsia" w:cstheme="minorBidi" w:hint="eastAsia"/>
          <w:color w:val="000000" w:themeColor="text1"/>
          <w:sz w:val="22"/>
          <w:szCs w:val="22"/>
        </w:rPr>
        <w:t>Ｅ－ｍａｉｌを送ること。</w:t>
      </w:r>
    </w:p>
    <w:p w14:paraId="2E98B7ED" w14:textId="231FE25C" w:rsidR="00953AA3" w:rsidRPr="0010604D" w:rsidRDefault="00953AA3" w:rsidP="0010604D">
      <w:pPr>
        <w:adjustRightInd w:val="0"/>
        <w:snapToGrid w:val="0"/>
        <w:ind w:firstLineChars="200" w:firstLine="440"/>
        <w:rPr>
          <w:rFonts w:ascii="UD デジタル 教科書体 NK-R" w:eastAsia="UD デジタル 教科書体 NK-R" w:hAnsiTheme="minorEastAsia" w:cstheme="minorBidi"/>
          <w:sz w:val="22"/>
          <w:szCs w:val="22"/>
        </w:rPr>
      </w:pPr>
      <w:r w:rsidRPr="0010604D">
        <w:rPr>
          <w:rFonts w:ascii="UD デジタル 教科書体 NK-R" w:eastAsia="UD デジタル 教科書体 NK-R" w:hAnsiTheme="minorEastAsia" w:cstheme="minorBidi" w:hint="eastAsia"/>
          <w:sz w:val="22"/>
          <w:szCs w:val="22"/>
        </w:rPr>
        <w:t>※振込名は「学校名」もしくは「チーム名」から先に入力すること。</w:t>
      </w:r>
    </w:p>
    <w:p w14:paraId="029D062F" w14:textId="61088136" w:rsidR="00A55CD0" w:rsidRPr="0010604D" w:rsidRDefault="0010604D" w:rsidP="0010604D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 w:cstheme="minorBidi"/>
          <w:sz w:val="22"/>
          <w:szCs w:val="22"/>
        </w:rPr>
      </w:pPr>
      <w:r w:rsidRPr="0010604D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71755" distR="71755" simplePos="0" relativeHeight="251661312" behindDoc="0" locked="0" layoutInCell="1" hidden="0" allowOverlap="1" wp14:anchorId="0E4EDE8E" wp14:editId="228D9F48">
                <wp:simplePos x="0" y="0"/>
                <wp:positionH relativeFrom="column">
                  <wp:posOffset>-55245</wp:posOffset>
                </wp:positionH>
                <wp:positionV relativeFrom="paragraph">
                  <wp:posOffset>120650</wp:posOffset>
                </wp:positionV>
                <wp:extent cx="6415405" cy="1047750"/>
                <wp:effectExtent l="0" t="0" r="2349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7D3E6" w14:textId="77777777" w:rsidR="00AF0C5F" w:rsidRPr="00AF0C5F" w:rsidRDefault="00AF0C5F" w:rsidP="00AF0C5F">
                            <w:pPr>
                              <w:adjustRightInd w:val="0"/>
                              <w:snapToGrid w:val="0"/>
                              <w:ind w:firstLineChars="200" w:firstLine="620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</w:rPr>
                            </w:pP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pacing w:val="45"/>
                                <w:kern w:val="0"/>
                                <w:sz w:val="22"/>
                                <w:szCs w:val="20"/>
                                <w:fitText w:val="840" w:id="-682375168"/>
                              </w:rPr>
                              <w:t>銀行</w:t>
                            </w: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  <w:szCs w:val="20"/>
                                <w:fitText w:val="840" w:id="-682375168"/>
                              </w:rPr>
                              <w:t>名</w:t>
                            </w: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 xml:space="preserve">　　　豊和銀行　日田支店</w:t>
                            </w:r>
                          </w:p>
                          <w:p w14:paraId="34990D73" w14:textId="77777777" w:rsidR="00AF0C5F" w:rsidRPr="00AF0C5F" w:rsidRDefault="00AF0C5F" w:rsidP="00AF0C5F">
                            <w:pPr>
                              <w:adjustRightInd w:val="0"/>
                              <w:snapToGrid w:val="0"/>
                              <w:ind w:firstLineChars="200" w:firstLine="620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</w:rPr>
                            </w:pP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pacing w:val="45"/>
                                <w:kern w:val="0"/>
                                <w:sz w:val="22"/>
                                <w:szCs w:val="20"/>
                                <w:fitText w:val="840" w:id="-682375167"/>
                              </w:rPr>
                              <w:t>口座</w:t>
                            </w: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2"/>
                                <w:szCs w:val="20"/>
                                <w:fitText w:val="840" w:id="-682375167"/>
                              </w:rPr>
                              <w:t>名</w:t>
                            </w: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 xml:space="preserve">　　　全国中学校バドミントン大会  大分県実行委員会　担当　江藤　裕也</w:t>
                            </w:r>
                          </w:p>
                          <w:p w14:paraId="6EA5C805" w14:textId="77777777" w:rsidR="00AF0C5F" w:rsidRPr="00AF0C5F" w:rsidRDefault="00AF0C5F" w:rsidP="00AF0C5F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</w:rPr>
                            </w:pP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</w:rPr>
                              <w:t xml:space="preserve">　　　　　　　　　　　　　　　　　ｾﾞﾝｺｸﾁｭｳｶﾞｯｺｳﾊﾞﾄﾞﾐﾝﾄﾝﾀｲｶｲ　ｵｵｲﾀｹﾝｼﾞｯｺｳｲｲﾝｶｲ　　ﾀﾝﾄｳ　ｴﾄｳ　ﾕｳﾔ</w:t>
                            </w:r>
                          </w:p>
                          <w:p w14:paraId="68F76073" w14:textId="77777777" w:rsidR="00AF0C5F" w:rsidRPr="00AF0C5F" w:rsidRDefault="00AF0C5F" w:rsidP="00AF0C5F">
                            <w:pPr>
                              <w:adjustRightInd w:val="0"/>
                              <w:snapToGrid w:val="0"/>
                              <w:ind w:firstLineChars="300" w:firstLine="660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  <w:lang w:eastAsia="zh-CN"/>
                              </w:rPr>
                            </w:pP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  <w:lang w:eastAsia="zh-CN"/>
                              </w:rPr>
                              <w:t>預金種別　　　普通</w:t>
                            </w:r>
                          </w:p>
                          <w:p w14:paraId="753C06B2" w14:textId="77777777" w:rsidR="00AF0C5F" w:rsidRPr="00AF0C5F" w:rsidRDefault="00AF0C5F" w:rsidP="00AF0C5F">
                            <w:pPr>
                              <w:adjustRightInd w:val="0"/>
                              <w:snapToGrid w:val="0"/>
                              <w:ind w:firstLineChars="300" w:firstLine="660"/>
                              <w:rPr>
                                <w:rFonts w:ascii="UD デジタル 教科書体 NK-R" w:eastAsia="UD デジタル 教科書体 NK-R"/>
                                <w:sz w:val="22"/>
                                <w:szCs w:val="20"/>
                                <w:lang w:eastAsia="zh-CN"/>
                              </w:rPr>
                            </w:pPr>
                            <w:r w:rsidRPr="00AF0C5F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0"/>
                                <w:lang w:eastAsia="zh-CN"/>
                              </w:rPr>
                              <w:t>口座番号　　　1213790</w:t>
                            </w:r>
                          </w:p>
                          <w:p w14:paraId="764F53AB" w14:textId="6F528FEC" w:rsidR="00953AA3" w:rsidRPr="00AF0C5F" w:rsidRDefault="00953AA3" w:rsidP="00C9596C">
                            <w:pPr>
                              <w:adjustRightInd w:val="0"/>
                              <w:snapToGrid w:val="0"/>
                              <w:ind w:firstLineChars="300" w:firstLine="660"/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DE8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8" type="#_x0000_t202" style="position:absolute;left:0;text-align:left;margin-left:-4.35pt;margin-top:9.5pt;width:505.15pt;height:82.5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" strokeweight=".5pt">
                <v:textbox inset="5.85pt,.7pt,5.85pt,.7pt">
                  <w:txbxContent>
                    <w:p w14:paraId="4E47D3E6" w14:textId="77777777" w:rsidR="00AF0C5F" w:rsidRPr="00AF0C5F" w:rsidRDefault="00AF0C5F" w:rsidP="00AF0C5F">
                      <w:pPr>
                        <w:adjustRightInd w:val="0"/>
                        <w:snapToGrid w:val="0"/>
                        <w:ind w:firstLineChars="200" w:firstLine="620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</w:rPr>
                      </w:pPr>
                      <w:r w:rsidRPr="00AF0C5F">
                        <w:rPr>
                          <w:rFonts w:ascii="UD デジタル 教科書体 NK-R" w:eastAsia="UD デジタル 教科書体 NK-R" w:hint="eastAsia"/>
                          <w:spacing w:val="45"/>
                          <w:kern w:val="0"/>
                          <w:sz w:val="22"/>
                          <w:szCs w:val="20"/>
                          <w:fitText w:val="840" w:id="-682375168"/>
                        </w:rPr>
                        <w:t>銀行</w:t>
                      </w:r>
                      <w:r w:rsidRPr="00AF0C5F">
                        <w:rPr>
                          <w:rFonts w:ascii="UD デジタル 教科書体 NK-R" w:eastAsia="UD デジタル 教科書体 NK-R" w:hint="eastAsia"/>
                          <w:kern w:val="0"/>
                          <w:sz w:val="22"/>
                          <w:szCs w:val="20"/>
                          <w:fitText w:val="840" w:id="-682375168"/>
                        </w:rPr>
                        <w:t>名</w:t>
                      </w:r>
                      <w:r w:rsidRPr="00AF0C5F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 xml:space="preserve">　　　豊和銀行　日田支店</w:t>
                      </w:r>
                    </w:p>
                    <w:p w14:paraId="34990D73" w14:textId="77777777" w:rsidR="00AF0C5F" w:rsidRPr="00AF0C5F" w:rsidRDefault="00AF0C5F" w:rsidP="00AF0C5F">
                      <w:pPr>
                        <w:adjustRightInd w:val="0"/>
                        <w:snapToGrid w:val="0"/>
                        <w:ind w:firstLineChars="200" w:firstLine="620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</w:rPr>
                      </w:pPr>
                      <w:r w:rsidRPr="00AF0C5F">
                        <w:rPr>
                          <w:rFonts w:ascii="UD デジタル 教科書体 NK-R" w:eastAsia="UD デジタル 教科書体 NK-R" w:hint="eastAsia"/>
                          <w:spacing w:val="45"/>
                          <w:kern w:val="0"/>
                          <w:sz w:val="22"/>
                          <w:szCs w:val="20"/>
                          <w:fitText w:val="840" w:id="-682375167"/>
                        </w:rPr>
                        <w:t>口座</w:t>
                      </w:r>
                      <w:r w:rsidRPr="00AF0C5F">
                        <w:rPr>
                          <w:rFonts w:ascii="UD デジタル 教科書体 NK-R" w:eastAsia="UD デジタル 教科書体 NK-R" w:hint="eastAsia"/>
                          <w:kern w:val="0"/>
                          <w:sz w:val="22"/>
                          <w:szCs w:val="20"/>
                          <w:fitText w:val="840" w:id="-682375167"/>
                        </w:rPr>
                        <w:t>名</w:t>
                      </w:r>
                      <w:r w:rsidRPr="00AF0C5F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 xml:space="preserve">　　　全国中学校バドミントン大会  大分県実行委員会　担当　江藤　裕也</w:t>
                      </w:r>
                    </w:p>
                    <w:p w14:paraId="6EA5C805" w14:textId="77777777" w:rsidR="00AF0C5F" w:rsidRPr="00AF0C5F" w:rsidRDefault="00AF0C5F" w:rsidP="00AF0C5F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</w:rPr>
                      </w:pPr>
                      <w:r w:rsidRPr="00AF0C5F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</w:rPr>
                        <w:t xml:space="preserve">　　　　　　　　　　　　　　　　　ｾﾞﾝｺｸﾁｭｳｶﾞｯｺｳﾊﾞﾄﾞﾐﾝﾄﾝﾀｲｶｲ　ｵｵｲﾀｹﾝｼﾞｯｺｳｲｲﾝｶｲ　　ﾀﾝﾄｳ　ｴﾄｳ　ﾕｳﾔ</w:t>
                      </w:r>
                    </w:p>
                    <w:p w14:paraId="68F76073" w14:textId="77777777" w:rsidR="00AF0C5F" w:rsidRPr="00AF0C5F" w:rsidRDefault="00AF0C5F" w:rsidP="00AF0C5F">
                      <w:pPr>
                        <w:adjustRightInd w:val="0"/>
                        <w:snapToGrid w:val="0"/>
                        <w:ind w:firstLineChars="300" w:firstLine="660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  <w:lang w:eastAsia="zh-CN"/>
                        </w:rPr>
                      </w:pPr>
                      <w:r w:rsidRPr="00AF0C5F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  <w:lang w:eastAsia="zh-CN"/>
                        </w:rPr>
                        <w:t>預金種別　　　普通</w:t>
                      </w:r>
                    </w:p>
                    <w:p w14:paraId="753C06B2" w14:textId="77777777" w:rsidR="00AF0C5F" w:rsidRPr="00AF0C5F" w:rsidRDefault="00AF0C5F" w:rsidP="00AF0C5F">
                      <w:pPr>
                        <w:adjustRightInd w:val="0"/>
                        <w:snapToGrid w:val="0"/>
                        <w:ind w:firstLineChars="300" w:firstLine="660"/>
                        <w:rPr>
                          <w:rFonts w:ascii="UD デジタル 教科書体 NK-R" w:eastAsia="UD デジタル 教科書体 NK-R"/>
                          <w:sz w:val="22"/>
                          <w:szCs w:val="20"/>
                          <w:lang w:eastAsia="zh-CN"/>
                        </w:rPr>
                      </w:pPr>
                      <w:r w:rsidRPr="00AF0C5F">
                        <w:rPr>
                          <w:rFonts w:ascii="UD デジタル 教科書体 NK-R" w:eastAsia="UD デジタル 教科書体 NK-R" w:hint="eastAsia"/>
                          <w:sz w:val="22"/>
                          <w:szCs w:val="20"/>
                          <w:lang w:eastAsia="zh-CN"/>
                        </w:rPr>
                        <w:t>口座番号　　　1213790</w:t>
                      </w:r>
                    </w:p>
                    <w:p w14:paraId="764F53AB" w14:textId="6F528FEC" w:rsidR="00953AA3" w:rsidRPr="00AF0C5F" w:rsidRDefault="00953AA3" w:rsidP="00C9596C">
                      <w:pPr>
                        <w:adjustRightInd w:val="0"/>
                        <w:snapToGrid w:val="0"/>
                        <w:ind w:firstLineChars="300" w:firstLine="660"/>
                        <w:rPr>
                          <w:rFonts w:ascii="UD デジタル 教科書体 NK-R" w:eastAsia="UD デジタル 教科書体 NK-R" w:hAnsi="ＭＳ 明朝"/>
                          <w:sz w:val="22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D9B39F" w14:textId="032C997A" w:rsidR="00953AA3" w:rsidRPr="0010604D" w:rsidRDefault="00953AA3" w:rsidP="0010604D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 w:cstheme="minorBidi"/>
          <w:sz w:val="22"/>
          <w:szCs w:val="22"/>
        </w:rPr>
      </w:pPr>
    </w:p>
    <w:p w14:paraId="399E365D" w14:textId="327549CA" w:rsidR="00B844C1" w:rsidRPr="0010604D" w:rsidRDefault="00B844C1" w:rsidP="0010604D">
      <w:pPr>
        <w:pStyle w:val="a3"/>
        <w:wordWrap/>
        <w:snapToGrid w:val="0"/>
        <w:ind w:left="220" w:hangingChars="100" w:hanging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6620E6CB" w14:textId="77777777" w:rsidR="00953AA3" w:rsidRPr="0010604D" w:rsidRDefault="00953AA3" w:rsidP="0010604D">
      <w:pPr>
        <w:pStyle w:val="a3"/>
        <w:wordWrap/>
        <w:snapToGrid w:val="0"/>
        <w:ind w:left="220" w:hangingChars="100" w:hanging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7F001682" w14:textId="77777777" w:rsidR="00953AA3" w:rsidRPr="0010604D" w:rsidRDefault="00953AA3" w:rsidP="0010604D">
      <w:pPr>
        <w:pStyle w:val="a3"/>
        <w:wordWrap/>
        <w:snapToGrid w:val="0"/>
        <w:ind w:left="220" w:hangingChars="100" w:hanging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77397CC6" w14:textId="77777777" w:rsidR="00953AA3" w:rsidRPr="0010604D" w:rsidRDefault="00953AA3" w:rsidP="0010604D">
      <w:pPr>
        <w:pStyle w:val="a3"/>
        <w:wordWrap/>
        <w:snapToGrid w:val="0"/>
        <w:ind w:left="220" w:hangingChars="100" w:hanging="220"/>
        <w:rPr>
          <w:rFonts w:ascii="UD デジタル 教科書体 NK-R" w:eastAsia="UD デジタル 教科書体 NK-R" w:hAnsi="ＭＳ 明朝"/>
          <w:spacing w:val="0"/>
          <w:sz w:val="22"/>
          <w:szCs w:val="22"/>
        </w:rPr>
      </w:pPr>
    </w:p>
    <w:p w14:paraId="42509C5C" w14:textId="391DFDB5" w:rsidR="00515625" w:rsidRPr="0010604D" w:rsidRDefault="007F4499" w:rsidP="00A431DF">
      <w:pPr>
        <w:pStyle w:val="a3"/>
        <w:wordWrap/>
        <w:snapToGrid w:val="0"/>
        <w:ind w:leftChars="100" w:left="210" w:firstLineChars="100" w:firstLine="220"/>
        <w:rPr>
          <w:rFonts w:ascii="UD デジタル 教科書体 NK-R" w:eastAsia="UD デジタル 教科書体 NK-R" w:hAnsi="ＭＳ 明朝"/>
          <w:b/>
          <w:spacing w:val="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 xml:space="preserve">　</w:t>
      </w:r>
      <w:r w:rsidR="00D576CC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８月</w:t>
      </w:r>
      <w:r w:rsidR="00256E59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１３</w:t>
      </w:r>
      <w:r w:rsidR="006315F2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日（</w:t>
      </w:r>
      <w:r w:rsidR="00614827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水</w:t>
      </w:r>
      <w:r w:rsidR="00CC171C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）までに</w:t>
      </w:r>
      <w:r w:rsidR="002A28B0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振込</w:t>
      </w:r>
      <w:r w:rsidR="000F0569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み</w:t>
      </w:r>
      <w:r w:rsidR="00CC171C" w:rsidRPr="0010604D">
        <w:rPr>
          <w:rFonts w:ascii="UD デジタル 教科書体 NK-R" w:eastAsia="UD デジタル 教科書体 NK-R" w:hAnsi="ＭＳ 明朝" w:hint="eastAsia"/>
          <w:b/>
          <w:spacing w:val="0"/>
          <w:sz w:val="22"/>
          <w:szCs w:val="22"/>
        </w:rPr>
        <w:t>を完了してください。</w:t>
      </w:r>
    </w:p>
    <w:p w14:paraId="298B4034" w14:textId="2E84D2A0" w:rsidR="00A52B68" w:rsidRPr="00614827" w:rsidRDefault="00A52B68" w:rsidP="0010604D">
      <w:pPr>
        <w:adjustRightInd w:val="0"/>
        <w:snapToGrid w:val="0"/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23E2B833" w14:textId="4F8DC160" w:rsidR="00376C44" w:rsidRPr="0010604D" w:rsidRDefault="00953AA3" w:rsidP="0010604D">
      <w:pPr>
        <w:adjustRightInd w:val="0"/>
        <w:snapToGrid w:val="0"/>
        <w:jc w:val="left"/>
        <w:rPr>
          <w:rFonts w:ascii="UD デジタル 教科書体 NK-R" w:eastAsia="UD デジタル 教科書体 NK-R" w:hAnsi="ＭＳ 明朝"/>
          <w:b/>
          <w:sz w:val="22"/>
          <w:szCs w:val="22"/>
        </w:rPr>
      </w:pPr>
      <w:r w:rsidRPr="0010604D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４</w:t>
      </w:r>
      <w:r w:rsidR="00D540AE" w:rsidRPr="0010604D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申込</w:t>
      </w:r>
      <w:r w:rsidR="00376C44" w:rsidRPr="0010604D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先・連絡先</w:t>
      </w:r>
    </w:p>
    <w:p w14:paraId="4BC144D5" w14:textId="0C406B67" w:rsidR="00FC6ED4" w:rsidRPr="0010604D" w:rsidRDefault="00953AA3" w:rsidP="00FC6ED4">
      <w:pPr>
        <w:ind w:firstLineChars="600" w:firstLine="1320"/>
        <w:rPr>
          <w:rFonts w:ascii="UD デジタル 教科書体 NK-R" w:eastAsia="UD デジタル 教科書体 NK-R" w:hAnsi="ＭＳ 明朝"/>
          <w:w w:val="80"/>
          <w:sz w:val="22"/>
          <w:szCs w:val="22"/>
        </w:rPr>
      </w:pPr>
      <w:r w:rsidRPr="0010604D">
        <w:rPr>
          <w:rFonts w:ascii="UD デジタル 教科書体 NK-R" w:eastAsia="UD デジタル 教科書体 NK-R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687EDF" wp14:editId="399E7E60">
                <wp:simplePos x="0" y="0"/>
                <wp:positionH relativeFrom="column">
                  <wp:posOffset>55245</wp:posOffset>
                </wp:positionH>
                <wp:positionV relativeFrom="paragraph">
                  <wp:posOffset>71120</wp:posOffset>
                </wp:positionV>
                <wp:extent cx="6210300" cy="1059180"/>
                <wp:effectExtent l="0" t="0" r="19050" b="266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BB35B8" w14:textId="77777777" w:rsidR="00614827" w:rsidRPr="00614827" w:rsidRDefault="00614827" w:rsidP="00614827">
                            <w:pPr>
                              <w:spacing w:line="250" w:lineRule="exact"/>
                              <w:ind w:firstLineChars="100" w:firstLine="240"/>
                              <w:rPr>
                                <w:rFonts w:ascii="UD デジタル 教科書体 NK" w:eastAsia="UD デジタル 教科書体 NK" w:hAnsiTheme="minorEastAsia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614827">
                              <w:rPr>
                                <w:rFonts w:ascii="UD デジタル 教科書体 NK" w:eastAsia="UD デジタル 教科書体 NK" w:hAnsiTheme="minorEastAsia" w:hint="eastAsia"/>
                                <w:sz w:val="24"/>
                                <w:szCs w:val="28"/>
                                <w:lang w:eastAsia="zh-CN"/>
                              </w:rPr>
                              <w:t>〒877-1371 大分県日田市諸留町488-2（東有田中学校内）</w:t>
                            </w:r>
                          </w:p>
                          <w:p w14:paraId="0D089FE6" w14:textId="77777777" w:rsidR="00614827" w:rsidRPr="00614827" w:rsidRDefault="00614827" w:rsidP="00614827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="UD デジタル 教科書体 NK" w:eastAsia="UD デジタル 教科書体 NK" w:hAnsiTheme="minorEastAsia"/>
                                <w:sz w:val="24"/>
                                <w:szCs w:val="28"/>
                              </w:rPr>
                            </w:pPr>
                            <w:r w:rsidRPr="00614827">
                              <w:rPr>
                                <w:rFonts w:ascii="UD デジタル 教科書体 NK" w:eastAsia="UD デジタル 教科書体 NK" w:hAnsiTheme="minorEastAsia" w:hint="eastAsia"/>
                                <w:sz w:val="24"/>
                                <w:szCs w:val="28"/>
                              </w:rPr>
                              <w:t>第５５回全国中学校バドミントン大会　実行委員会事務局</w:t>
                            </w:r>
                          </w:p>
                          <w:p w14:paraId="1EEAFC0B" w14:textId="77777777" w:rsidR="00614827" w:rsidRPr="00614827" w:rsidRDefault="00614827" w:rsidP="00614827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="UD デジタル 教科書体 NK" w:eastAsia="UD デジタル 教科書体 NK" w:hAnsiTheme="minorEastAsia"/>
                                <w:sz w:val="24"/>
                                <w:szCs w:val="28"/>
                              </w:rPr>
                            </w:pPr>
                            <w:r w:rsidRPr="00614827">
                              <w:rPr>
                                <w:rFonts w:ascii="UD デジタル 教科書体 NK" w:eastAsia="UD デジタル 教科書体 NK" w:hAnsiTheme="minorEastAsia" w:hint="eastAsia"/>
                                <w:sz w:val="24"/>
                                <w:szCs w:val="28"/>
                              </w:rPr>
                              <w:t>事務局長　江藤　裕也</w:t>
                            </w:r>
                          </w:p>
                          <w:p w14:paraId="37D40265" w14:textId="64FA0997" w:rsidR="00614827" w:rsidRPr="00614827" w:rsidRDefault="00614827" w:rsidP="00614827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="UD デジタル 教科書体 NK" w:eastAsia="UD デジタル 教科書体 NK" w:hAnsiTheme="minorEastAsia"/>
                                <w:sz w:val="24"/>
                                <w:szCs w:val="28"/>
                              </w:rPr>
                            </w:pPr>
                            <w:r w:rsidRPr="00614827">
                              <w:rPr>
                                <w:rFonts w:ascii="UD デジタル 教科書体 NK" w:eastAsia="UD デジタル 教科書体 NK" w:hAnsiTheme="minorEastAsia" w:hint="eastAsia"/>
                                <w:sz w:val="24"/>
                                <w:szCs w:val="28"/>
                              </w:rPr>
                              <w:t xml:space="preserve">TEL　　090-7538-7075         　</w:t>
                            </w:r>
                          </w:p>
                          <w:p w14:paraId="7447D43F" w14:textId="4C3336C8" w:rsidR="001D71F9" w:rsidRPr="00614827" w:rsidRDefault="00614827" w:rsidP="00614827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="UD デジタル 教科書体 NK" w:eastAsia="UD デジタル 教科書体 NK" w:hAnsiTheme="minorEastAsia"/>
                                <w:sz w:val="24"/>
                                <w:szCs w:val="28"/>
                              </w:rPr>
                            </w:pPr>
                            <w:r w:rsidRPr="00614827">
                              <w:rPr>
                                <w:rFonts w:ascii="UD デジタル 教科書体 NK" w:eastAsia="UD デジタル 教科書体 NK" w:hAnsiTheme="minorEastAsia" w:hint="eastAsia"/>
                                <w:sz w:val="24"/>
                                <w:szCs w:val="28"/>
                              </w:rPr>
                              <w:t>E-mail　 etou-yuuya@oen.ed.jp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87EDF" id="AutoShape 12" o:spid="_x0000_s1029" style="position:absolute;left:0;text-align:left;margin-left:4.35pt;margin-top:5.6pt;width:489pt;height: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">
                <v:textbox inset="5.85pt,.7pt,5.85pt,.7pt">
                  <w:txbxContent>
                    <w:p w14:paraId="34BB35B8" w14:textId="77777777" w:rsidR="00614827" w:rsidRPr="00614827" w:rsidRDefault="00614827" w:rsidP="00614827">
                      <w:pPr>
                        <w:spacing w:line="250" w:lineRule="exact"/>
                        <w:ind w:firstLineChars="100" w:firstLine="240"/>
                        <w:rPr>
                          <w:rFonts w:ascii="UD デジタル 教科書体 NK" w:eastAsia="UD デジタル 教科書体 NK" w:hAnsiTheme="minorEastAsia"/>
                          <w:sz w:val="24"/>
                          <w:szCs w:val="28"/>
                          <w:lang w:eastAsia="zh-CN"/>
                        </w:rPr>
                      </w:pPr>
                      <w:r w:rsidRPr="00614827">
                        <w:rPr>
                          <w:rFonts w:ascii="UD デジタル 教科書体 NK" w:eastAsia="UD デジタル 教科書体 NK" w:hAnsiTheme="minorEastAsia" w:hint="eastAsia"/>
                          <w:sz w:val="24"/>
                          <w:szCs w:val="28"/>
                          <w:lang w:eastAsia="zh-CN"/>
                        </w:rPr>
                        <w:t>〒877-1371 大分県日田市諸留町488-2（東有田中学校内）</w:t>
                      </w:r>
                    </w:p>
                    <w:p w14:paraId="0D089FE6" w14:textId="77777777" w:rsidR="00614827" w:rsidRPr="00614827" w:rsidRDefault="00614827" w:rsidP="00614827">
                      <w:pPr>
                        <w:spacing w:line="250" w:lineRule="exact"/>
                        <w:ind w:firstLineChars="650" w:firstLine="1560"/>
                        <w:rPr>
                          <w:rFonts w:ascii="UD デジタル 教科書体 NK" w:eastAsia="UD デジタル 教科書体 NK" w:hAnsiTheme="minorEastAsia"/>
                          <w:sz w:val="24"/>
                          <w:szCs w:val="28"/>
                        </w:rPr>
                      </w:pPr>
                      <w:r w:rsidRPr="00614827">
                        <w:rPr>
                          <w:rFonts w:ascii="UD デジタル 教科書体 NK" w:eastAsia="UD デジタル 教科書体 NK" w:hAnsiTheme="minorEastAsia" w:hint="eastAsia"/>
                          <w:sz w:val="24"/>
                          <w:szCs w:val="28"/>
                        </w:rPr>
                        <w:t>第５５回全国中学校バドミントン大会　実行委員会事務局</w:t>
                      </w:r>
                    </w:p>
                    <w:p w14:paraId="1EEAFC0B" w14:textId="77777777" w:rsidR="00614827" w:rsidRPr="00614827" w:rsidRDefault="00614827" w:rsidP="00614827">
                      <w:pPr>
                        <w:spacing w:line="250" w:lineRule="exact"/>
                        <w:ind w:firstLineChars="650" w:firstLine="1560"/>
                        <w:rPr>
                          <w:rFonts w:ascii="UD デジタル 教科書体 NK" w:eastAsia="UD デジタル 教科書体 NK" w:hAnsiTheme="minorEastAsia"/>
                          <w:sz w:val="24"/>
                          <w:szCs w:val="28"/>
                        </w:rPr>
                      </w:pPr>
                      <w:r w:rsidRPr="00614827">
                        <w:rPr>
                          <w:rFonts w:ascii="UD デジタル 教科書体 NK" w:eastAsia="UD デジタル 教科書体 NK" w:hAnsiTheme="minorEastAsia" w:hint="eastAsia"/>
                          <w:sz w:val="24"/>
                          <w:szCs w:val="28"/>
                        </w:rPr>
                        <w:t>事務局長　江藤　裕也</w:t>
                      </w:r>
                    </w:p>
                    <w:p w14:paraId="37D40265" w14:textId="64FA0997" w:rsidR="00614827" w:rsidRPr="00614827" w:rsidRDefault="00614827" w:rsidP="00614827">
                      <w:pPr>
                        <w:spacing w:line="250" w:lineRule="exact"/>
                        <w:ind w:firstLineChars="650" w:firstLine="1560"/>
                        <w:rPr>
                          <w:rFonts w:ascii="UD デジタル 教科書体 NK" w:eastAsia="UD デジタル 教科書体 NK" w:hAnsiTheme="minorEastAsia"/>
                          <w:sz w:val="24"/>
                          <w:szCs w:val="28"/>
                        </w:rPr>
                      </w:pPr>
                      <w:r w:rsidRPr="00614827">
                        <w:rPr>
                          <w:rFonts w:ascii="UD デジタル 教科書体 NK" w:eastAsia="UD デジタル 教科書体 NK" w:hAnsiTheme="minorEastAsia" w:hint="eastAsia"/>
                          <w:sz w:val="24"/>
                          <w:szCs w:val="28"/>
                        </w:rPr>
                        <w:t xml:space="preserve">TEL　　090-7538-7075         　</w:t>
                      </w:r>
                    </w:p>
                    <w:p w14:paraId="7447D43F" w14:textId="4C3336C8" w:rsidR="001D71F9" w:rsidRPr="00614827" w:rsidRDefault="00614827" w:rsidP="00614827">
                      <w:pPr>
                        <w:spacing w:line="250" w:lineRule="exact"/>
                        <w:ind w:firstLineChars="650" w:firstLine="1560"/>
                        <w:rPr>
                          <w:rFonts w:ascii="UD デジタル 教科書体 NK" w:eastAsia="UD デジタル 教科書体 NK" w:hAnsiTheme="minorEastAsia"/>
                          <w:sz w:val="24"/>
                          <w:szCs w:val="28"/>
                        </w:rPr>
                      </w:pPr>
                      <w:r w:rsidRPr="00614827">
                        <w:rPr>
                          <w:rFonts w:ascii="UD デジタル 教科書体 NK" w:eastAsia="UD デジタル 教科書体 NK" w:hAnsiTheme="minorEastAsia" w:hint="eastAsia"/>
                          <w:sz w:val="24"/>
                          <w:szCs w:val="28"/>
                        </w:rPr>
                        <w:t>E-mail　 etou-yuuya@oen.ed.jp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C6ED4" w:rsidRPr="0010604D" w:rsidSect="00B652E9">
      <w:footerReference w:type="default" r:id="rId8"/>
      <w:pgSz w:w="11906" w:h="16838" w:code="9"/>
      <w:pgMar w:top="851" w:right="1077" w:bottom="680" w:left="1077" w:header="720" w:footer="567" w:gutter="0"/>
      <w:pgNumType w:fmt="numberInDash" w:start="4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52A9" w14:textId="77777777" w:rsidR="00ED79D0" w:rsidRDefault="00ED79D0" w:rsidP="009E426D">
      <w:r>
        <w:separator/>
      </w:r>
    </w:p>
  </w:endnote>
  <w:endnote w:type="continuationSeparator" w:id="0">
    <w:p w14:paraId="0816831E" w14:textId="77777777" w:rsidR="00ED79D0" w:rsidRDefault="00ED79D0" w:rsidP="009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5477" w14:textId="77777777" w:rsidR="002A28B0" w:rsidRPr="00A63FC4" w:rsidRDefault="002A28B0" w:rsidP="000E47AE">
    <w:pPr>
      <w:pStyle w:val="a6"/>
      <w:jc w:val="center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D1ED" w14:textId="77777777" w:rsidR="00ED79D0" w:rsidRDefault="00ED79D0" w:rsidP="009E426D">
      <w:r>
        <w:separator/>
      </w:r>
    </w:p>
  </w:footnote>
  <w:footnote w:type="continuationSeparator" w:id="0">
    <w:p w14:paraId="7D59E7E6" w14:textId="77777777" w:rsidR="00ED79D0" w:rsidRDefault="00ED79D0" w:rsidP="009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E1FDE"/>
    <w:multiLevelType w:val="hybridMultilevel"/>
    <w:tmpl w:val="587E3D3C"/>
    <w:lvl w:ilvl="0" w:tplc="A8704C94">
      <w:start w:val="5"/>
      <w:numFmt w:val="bullet"/>
      <w:lvlText w:val="※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num w:numId="1" w16cid:durableId="10033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B"/>
    <w:rsid w:val="0001357B"/>
    <w:rsid w:val="00021AFF"/>
    <w:rsid w:val="00026232"/>
    <w:rsid w:val="0004207A"/>
    <w:rsid w:val="000447C9"/>
    <w:rsid w:val="000465CE"/>
    <w:rsid w:val="0007542E"/>
    <w:rsid w:val="00081ABE"/>
    <w:rsid w:val="00097C87"/>
    <w:rsid w:val="000C3699"/>
    <w:rsid w:val="000D088C"/>
    <w:rsid w:val="000E47AE"/>
    <w:rsid w:val="000F0569"/>
    <w:rsid w:val="000F378E"/>
    <w:rsid w:val="00100195"/>
    <w:rsid w:val="00105209"/>
    <w:rsid w:val="0010604D"/>
    <w:rsid w:val="00107369"/>
    <w:rsid w:val="00107CA0"/>
    <w:rsid w:val="001165B6"/>
    <w:rsid w:val="001211B9"/>
    <w:rsid w:val="0013604B"/>
    <w:rsid w:val="00143085"/>
    <w:rsid w:val="00144F72"/>
    <w:rsid w:val="00173EFD"/>
    <w:rsid w:val="001C126C"/>
    <w:rsid w:val="001C3927"/>
    <w:rsid w:val="001D71F9"/>
    <w:rsid w:val="00223B86"/>
    <w:rsid w:val="0022569B"/>
    <w:rsid w:val="00242488"/>
    <w:rsid w:val="00243B2F"/>
    <w:rsid w:val="00247EF0"/>
    <w:rsid w:val="00256E59"/>
    <w:rsid w:val="00264D7D"/>
    <w:rsid w:val="00267F8E"/>
    <w:rsid w:val="0028417F"/>
    <w:rsid w:val="0028605F"/>
    <w:rsid w:val="002A28B0"/>
    <w:rsid w:val="002B11AD"/>
    <w:rsid w:val="002C6094"/>
    <w:rsid w:val="002C62AB"/>
    <w:rsid w:val="002D00F2"/>
    <w:rsid w:val="002D5454"/>
    <w:rsid w:val="002E688F"/>
    <w:rsid w:val="002E6A00"/>
    <w:rsid w:val="003112F7"/>
    <w:rsid w:val="00316858"/>
    <w:rsid w:val="003556C8"/>
    <w:rsid w:val="00361E03"/>
    <w:rsid w:val="00374F6E"/>
    <w:rsid w:val="00376C44"/>
    <w:rsid w:val="00392866"/>
    <w:rsid w:val="003A0BC7"/>
    <w:rsid w:val="003A1F0E"/>
    <w:rsid w:val="003B2B9E"/>
    <w:rsid w:val="003B35D2"/>
    <w:rsid w:val="003D2E5C"/>
    <w:rsid w:val="003D7BFC"/>
    <w:rsid w:val="003F3ED6"/>
    <w:rsid w:val="003F6D3D"/>
    <w:rsid w:val="00415641"/>
    <w:rsid w:val="00454356"/>
    <w:rsid w:val="004613A1"/>
    <w:rsid w:val="004644AB"/>
    <w:rsid w:val="004725F7"/>
    <w:rsid w:val="0048250B"/>
    <w:rsid w:val="004864B5"/>
    <w:rsid w:val="004A01BE"/>
    <w:rsid w:val="004B6A76"/>
    <w:rsid w:val="004C1B27"/>
    <w:rsid w:val="004E041D"/>
    <w:rsid w:val="00515625"/>
    <w:rsid w:val="0052269F"/>
    <w:rsid w:val="005454C4"/>
    <w:rsid w:val="00545969"/>
    <w:rsid w:val="00551F06"/>
    <w:rsid w:val="00562C73"/>
    <w:rsid w:val="005630D9"/>
    <w:rsid w:val="005641FC"/>
    <w:rsid w:val="0057089A"/>
    <w:rsid w:val="00577EC0"/>
    <w:rsid w:val="00591F07"/>
    <w:rsid w:val="005A5238"/>
    <w:rsid w:val="005B35D2"/>
    <w:rsid w:val="005E271F"/>
    <w:rsid w:val="005E3F9D"/>
    <w:rsid w:val="005F24C0"/>
    <w:rsid w:val="00614827"/>
    <w:rsid w:val="006244F4"/>
    <w:rsid w:val="006315F2"/>
    <w:rsid w:val="0063278D"/>
    <w:rsid w:val="00634E92"/>
    <w:rsid w:val="0066218F"/>
    <w:rsid w:val="006960A6"/>
    <w:rsid w:val="006B2C27"/>
    <w:rsid w:val="006C50B7"/>
    <w:rsid w:val="006E5E15"/>
    <w:rsid w:val="006F188F"/>
    <w:rsid w:val="00720B53"/>
    <w:rsid w:val="00724AD2"/>
    <w:rsid w:val="00725915"/>
    <w:rsid w:val="00731314"/>
    <w:rsid w:val="00731850"/>
    <w:rsid w:val="007577B0"/>
    <w:rsid w:val="00776C4B"/>
    <w:rsid w:val="00793D96"/>
    <w:rsid w:val="007A0C94"/>
    <w:rsid w:val="007A3577"/>
    <w:rsid w:val="007B28B8"/>
    <w:rsid w:val="007B3253"/>
    <w:rsid w:val="007B4497"/>
    <w:rsid w:val="007E4748"/>
    <w:rsid w:val="007E6AEC"/>
    <w:rsid w:val="007F0E3F"/>
    <w:rsid w:val="007F4499"/>
    <w:rsid w:val="007F6600"/>
    <w:rsid w:val="007F6BFD"/>
    <w:rsid w:val="0082459B"/>
    <w:rsid w:val="008500C9"/>
    <w:rsid w:val="0086757C"/>
    <w:rsid w:val="008963BB"/>
    <w:rsid w:val="008A14A4"/>
    <w:rsid w:val="008C24A9"/>
    <w:rsid w:val="008C66F6"/>
    <w:rsid w:val="008D452B"/>
    <w:rsid w:val="008F3592"/>
    <w:rsid w:val="00901EEB"/>
    <w:rsid w:val="00903357"/>
    <w:rsid w:val="00915F22"/>
    <w:rsid w:val="00917FA8"/>
    <w:rsid w:val="00944D5F"/>
    <w:rsid w:val="00953AA3"/>
    <w:rsid w:val="00967EBA"/>
    <w:rsid w:val="009737C5"/>
    <w:rsid w:val="00981185"/>
    <w:rsid w:val="0099314A"/>
    <w:rsid w:val="009A3BFB"/>
    <w:rsid w:val="009B448D"/>
    <w:rsid w:val="009D21FB"/>
    <w:rsid w:val="009E426D"/>
    <w:rsid w:val="009E500C"/>
    <w:rsid w:val="00A0232F"/>
    <w:rsid w:val="00A12A89"/>
    <w:rsid w:val="00A431DF"/>
    <w:rsid w:val="00A456CB"/>
    <w:rsid w:val="00A52B68"/>
    <w:rsid w:val="00A55CD0"/>
    <w:rsid w:val="00A55D96"/>
    <w:rsid w:val="00A63FC4"/>
    <w:rsid w:val="00A91F46"/>
    <w:rsid w:val="00AB3453"/>
    <w:rsid w:val="00AB4E27"/>
    <w:rsid w:val="00AC5630"/>
    <w:rsid w:val="00AD0410"/>
    <w:rsid w:val="00AD3509"/>
    <w:rsid w:val="00AF0C5F"/>
    <w:rsid w:val="00B12A24"/>
    <w:rsid w:val="00B12AF1"/>
    <w:rsid w:val="00B134F7"/>
    <w:rsid w:val="00B32410"/>
    <w:rsid w:val="00B42F1C"/>
    <w:rsid w:val="00B433DE"/>
    <w:rsid w:val="00B50B4A"/>
    <w:rsid w:val="00B53479"/>
    <w:rsid w:val="00B652E9"/>
    <w:rsid w:val="00B74009"/>
    <w:rsid w:val="00B844C1"/>
    <w:rsid w:val="00B848D6"/>
    <w:rsid w:val="00B97784"/>
    <w:rsid w:val="00BB5EE9"/>
    <w:rsid w:val="00BE2A05"/>
    <w:rsid w:val="00BE4840"/>
    <w:rsid w:val="00BF2DD3"/>
    <w:rsid w:val="00C7121B"/>
    <w:rsid w:val="00C737E8"/>
    <w:rsid w:val="00C9596C"/>
    <w:rsid w:val="00CB1DA5"/>
    <w:rsid w:val="00CC171C"/>
    <w:rsid w:val="00CF24B2"/>
    <w:rsid w:val="00CF6342"/>
    <w:rsid w:val="00CF7FE9"/>
    <w:rsid w:val="00D0336B"/>
    <w:rsid w:val="00D16D2D"/>
    <w:rsid w:val="00D34014"/>
    <w:rsid w:val="00D36DF6"/>
    <w:rsid w:val="00D43C6B"/>
    <w:rsid w:val="00D540AE"/>
    <w:rsid w:val="00D576CC"/>
    <w:rsid w:val="00DF6990"/>
    <w:rsid w:val="00DF7454"/>
    <w:rsid w:val="00E04047"/>
    <w:rsid w:val="00E4100E"/>
    <w:rsid w:val="00E46827"/>
    <w:rsid w:val="00E5154B"/>
    <w:rsid w:val="00E72944"/>
    <w:rsid w:val="00E81069"/>
    <w:rsid w:val="00E86A79"/>
    <w:rsid w:val="00E91BD0"/>
    <w:rsid w:val="00E97F60"/>
    <w:rsid w:val="00EB3AD5"/>
    <w:rsid w:val="00EC3520"/>
    <w:rsid w:val="00EC5984"/>
    <w:rsid w:val="00ED3287"/>
    <w:rsid w:val="00ED79D0"/>
    <w:rsid w:val="00F226D1"/>
    <w:rsid w:val="00F2324A"/>
    <w:rsid w:val="00F36352"/>
    <w:rsid w:val="00F43D73"/>
    <w:rsid w:val="00F807FB"/>
    <w:rsid w:val="00F94893"/>
    <w:rsid w:val="00F96447"/>
    <w:rsid w:val="00FB520F"/>
    <w:rsid w:val="00FC3884"/>
    <w:rsid w:val="00FC545A"/>
    <w:rsid w:val="00FC6D4E"/>
    <w:rsid w:val="00FC6ED4"/>
    <w:rsid w:val="00FC74A8"/>
    <w:rsid w:val="00FC76FA"/>
    <w:rsid w:val="143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8CBF0"/>
  <w15:docId w15:val="{FEBA4BF7-E1BD-41C2-97CC-F96192E7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D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4D7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header"/>
    <w:basedOn w:val="a"/>
    <w:link w:val="a5"/>
    <w:uiPriority w:val="99"/>
    <w:rsid w:val="009E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42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E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426D"/>
    <w:rPr>
      <w:kern w:val="2"/>
      <w:sz w:val="21"/>
      <w:szCs w:val="24"/>
    </w:rPr>
  </w:style>
  <w:style w:type="character" w:styleId="a8">
    <w:name w:val="Hyperlink"/>
    <w:rsid w:val="00C7121B"/>
    <w:rPr>
      <w:color w:val="0000FF"/>
      <w:u w:val="single"/>
    </w:rPr>
  </w:style>
  <w:style w:type="table" w:styleId="a9">
    <w:name w:val="Table Grid"/>
    <w:basedOn w:val="a1"/>
    <w:rsid w:val="0048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unhideWhenUsed/>
    <w:rsid w:val="00454356"/>
    <w:rPr>
      <w:rFonts w:ascii="ＭＳ 明朝" w:hAnsi="Courier New"/>
      <w:szCs w:val="21"/>
    </w:rPr>
  </w:style>
  <w:style w:type="character" w:customStyle="1" w:styleId="ab">
    <w:name w:val="書式なし (文字)"/>
    <w:link w:val="aa"/>
    <w:semiHidden/>
    <w:rsid w:val="00454356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CF7F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CF7FE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D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dminton&#20840;&#20013;\H28&#37329;&#27810;&#20840;&#20013;\08.&#20116;&#32773;&#20250;&#35696;\H28&#37329;&#27810;&#12288;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5DC6-97E5-4298-9E13-A78212EE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</TotalTime>
  <Pages>1</Pages>
  <Words>695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コーチ確認書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コーチ確認書</dc:title>
  <dc:creator>Osamu Ono</dc:creator>
  <cp:lastModifiedBy>ooitakentyuutairen@outlook.jp</cp:lastModifiedBy>
  <cp:revision>11</cp:revision>
  <cp:lastPrinted>2021-05-14T08:20:00Z</cp:lastPrinted>
  <dcterms:created xsi:type="dcterms:W3CDTF">2024-04-22T04:42:00Z</dcterms:created>
  <dcterms:modified xsi:type="dcterms:W3CDTF">2025-07-10T06:09:00Z</dcterms:modified>
</cp:coreProperties>
</file>