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6ABF" w14:textId="5D07ADE2" w:rsidR="0013604B" w:rsidRPr="00EF4DC9" w:rsidRDefault="008B4C2F" w:rsidP="00EF4DC9">
      <w:pPr>
        <w:pStyle w:val="a3"/>
        <w:spacing w:line="360" w:lineRule="exac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EF4DC9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個人戦の</w:t>
      </w:r>
      <w:r w:rsidR="00905229" w:rsidRPr="00EF4DC9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監督</w:t>
      </w:r>
      <w:r w:rsidR="003C623B" w:rsidRPr="00EF4DC9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依頼</w:t>
      </w:r>
      <w:r w:rsidR="00905229" w:rsidRPr="00EF4DC9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に関する</w:t>
      </w:r>
      <w:r w:rsidRPr="00EF4DC9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提出書類</w:t>
      </w:r>
    </w:p>
    <w:p w14:paraId="3C44EBF1" w14:textId="77777777" w:rsidR="007F0E3F" w:rsidRPr="008B4C2F" w:rsidRDefault="007F0E3F">
      <w:pPr>
        <w:pStyle w:val="a3"/>
        <w:rPr>
          <w:spacing w:val="0"/>
          <w:sz w:val="22"/>
          <w:szCs w:val="22"/>
        </w:rPr>
      </w:pPr>
    </w:p>
    <w:p w14:paraId="3B1C4C20" w14:textId="5C58A003" w:rsidR="002C62AB" w:rsidRDefault="007F0E3F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 w:rsidR="008B4C2F">
        <w:rPr>
          <w:rFonts w:hint="eastAsia"/>
          <w:spacing w:val="0"/>
          <w:sz w:val="22"/>
          <w:szCs w:val="22"/>
        </w:rPr>
        <w:t>個人戦に</w:t>
      </w:r>
      <w:r w:rsidR="00905229">
        <w:rPr>
          <w:rFonts w:hint="eastAsia"/>
          <w:spacing w:val="0"/>
          <w:sz w:val="22"/>
          <w:szCs w:val="22"/>
        </w:rPr>
        <w:t>おい</w:t>
      </w:r>
      <w:r w:rsidR="008B4C2F">
        <w:rPr>
          <w:rFonts w:hint="eastAsia"/>
          <w:spacing w:val="0"/>
          <w:sz w:val="22"/>
          <w:szCs w:val="22"/>
        </w:rPr>
        <w:t>て</w:t>
      </w:r>
      <w:r w:rsidR="00905229">
        <w:rPr>
          <w:rFonts w:hint="eastAsia"/>
          <w:spacing w:val="0"/>
          <w:sz w:val="22"/>
          <w:szCs w:val="22"/>
        </w:rPr>
        <w:t>、</w:t>
      </w:r>
      <w:r w:rsidR="008B4C2F">
        <w:rPr>
          <w:rFonts w:hint="eastAsia"/>
          <w:spacing w:val="0"/>
          <w:sz w:val="22"/>
          <w:szCs w:val="22"/>
        </w:rPr>
        <w:t>外部指導者が引率を行う</w:t>
      </w:r>
      <w:r w:rsidR="00905229">
        <w:rPr>
          <w:rFonts w:hint="eastAsia"/>
          <w:spacing w:val="0"/>
          <w:sz w:val="22"/>
          <w:szCs w:val="22"/>
        </w:rPr>
        <w:t>際に監督</w:t>
      </w:r>
      <w:r w:rsidR="003C623B">
        <w:rPr>
          <w:rFonts w:hint="eastAsia"/>
          <w:spacing w:val="0"/>
          <w:sz w:val="22"/>
          <w:szCs w:val="22"/>
        </w:rPr>
        <w:t>依頼</w:t>
      </w:r>
      <w:r w:rsidR="00905229">
        <w:rPr>
          <w:rFonts w:hint="eastAsia"/>
          <w:spacing w:val="0"/>
          <w:sz w:val="22"/>
          <w:szCs w:val="22"/>
        </w:rPr>
        <w:t>を行う</w:t>
      </w:r>
      <w:r w:rsidR="008B4C2F">
        <w:rPr>
          <w:rFonts w:hint="eastAsia"/>
          <w:spacing w:val="0"/>
          <w:sz w:val="22"/>
          <w:szCs w:val="22"/>
        </w:rPr>
        <w:t>場合には、下記の文書の提出を行うことになっていますので、大会開始前に文書の提出をお願いします。</w:t>
      </w:r>
    </w:p>
    <w:p w14:paraId="47A13DB8" w14:textId="62CB441E" w:rsidR="00551F06" w:rsidRDefault="003C623B" w:rsidP="00551F06">
      <w:pPr>
        <w:pStyle w:val="a3"/>
        <w:ind w:left="190" w:hangingChars="100" w:hanging="190"/>
        <w:rPr>
          <w:rFonts w:ascii="ＭＳ 明朝" w:hAnsi="ＭＳ 明朝"/>
          <w:spacing w:val="0"/>
          <w:sz w:val="22"/>
          <w:szCs w:val="22"/>
        </w:rPr>
      </w:pPr>
      <w:r w:rsidRPr="006D3258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5B388B" wp14:editId="1E5F34AF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084570" cy="617220"/>
                <wp:effectExtent l="0" t="0" r="11430" b="11430"/>
                <wp:wrapNone/>
                <wp:docPr id="930861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6797" w14:textId="77777777" w:rsidR="003C623B" w:rsidRPr="003C623B" w:rsidRDefault="003C623B" w:rsidP="003C623B">
                            <w:pPr>
                              <w:ind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3C62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lang w:eastAsia="zh-CN"/>
                              </w:rPr>
                              <w:t>Ｐ.７「全国中学校体育大会引率細則」</w:t>
                            </w:r>
                          </w:p>
                          <w:p w14:paraId="0D918100" w14:textId="09FAC6EA" w:rsidR="003C623B" w:rsidRPr="003C623B" w:rsidRDefault="003C623B" w:rsidP="003C623B">
                            <w:pPr>
                              <w:ind w:firstLine="44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C62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『（３）引率者としての外部指導者には、監督の資格を認める。』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B3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7pt;width:479.1pt;height:48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">
                <v:textbox>
                  <w:txbxContent>
                    <w:p w14:paraId="247E6797" w14:textId="77777777" w:rsidR="003C623B" w:rsidRPr="003C623B" w:rsidRDefault="003C623B" w:rsidP="003C623B">
                      <w:pPr>
                        <w:ind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lang w:eastAsia="zh-CN"/>
                        </w:rPr>
                      </w:pPr>
                      <w:r w:rsidRPr="003C623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lang w:eastAsia="zh-CN"/>
                        </w:rPr>
                        <w:t>Ｐ.７「全国中学校体育大会引率細則」</w:t>
                      </w:r>
                    </w:p>
                    <w:p w14:paraId="0D918100" w14:textId="09FAC6EA" w:rsidR="003C623B" w:rsidRPr="003C623B" w:rsidRDefault="003C623B" w:rsidP="003C623B">
                      <w:pPr>
                        <w:ind w:firstLine="44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3C623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『（３）引率者としての外部指導者には、監督の資格を認める。』</w:t>
                      </w:r>
                    </w:p>
                  </w:txbxContent>
                </v:textbox>
              </v:shape>
            </w:pict>
          </mc:Fallback>
        </mc:AlternateContent>
      </w:r>
    </w:p>
    <w:p w14:paraId="68F885FA" w14:textId="0948F0C0" w:rsidR="003C623B" w:rsidRDefault="003C623B" w:rsidP="003C623B">
      <w:pPr>
        <w:pStyle w:val="a3"/>
        <w:ind w:leftChars="100" w:left="210"/>
        <w:jc w:val="left"/>
        <w:rPr>
          <w:rFonts w:asciiTheme="majorEastAsia" w:eastAsiaTheme="majorEastAsia" w:hAnsiTheme="majorEastAsia"/>
          <w:spacing w:val="0"/>
          <w:sz w:val="22"/>
          <w:szCs w:val="22"/>
        </w:rPr>
      </w:pPr>
    </w:p>
    <w:p w14:paraId="16AC6B5C" w14:textId="5EB9B068" w:rsidR="003C623B" w:rsidRDefault="003C623B" w:rsidP="003C623B">
      <w:pPr>
        <w:pStyle w:val="a3"/>
        <w:ind w:leftChars="100" w:left="210" w:firstLine="220"/>
        <w:jc w:val="left"/>
        <w:rPr>
          <w:rFonts w:asciiTheme="majorEastAsia" w:eastAsiaTheme="majorEastAsia" w:hAnsiTheme="majorEastAsia"/>
          <w:spacing w:val="0"/>
          <w:sz w:val="22"/>
          <w:szCs w:val="22"/>
        </w:rPr>
      </w:pPr>
    </w:p>
    <w:p w14:paraId="2971CB50" w14:textId="77777777" w:rsidR="003C623B" w:rsidRDefault="003C623B" w:rsidP="003C623B">
      <w:pPr>
        <w:pStyle w:val="a3"/>
        <w:jc w:val="left"/>
        <w:rPr>
          <w:rFonts w:asciiTheme="majorEastAsia" w:eastAsiaTheme="majorEastAsia" w:hAnsiTheme="majorEastAsia"/>
          <w:spacing w:val="0"/>
          <w:sz w:val="22"/>
          <w:szCs w:val="22"/>
        </w:rPr>
      </w:pPr>
    </w:p>
    <w:p w14:paraId="2138A928" w14:textId="21577BEB" w:rsidR="003C623B" w:rsidRPr="00894CD3" w:rsidRDefault="003C623B" w:rsidP="003C623B">
      <w:pPr>
        <w:pStyle w:val="a3"/>
        <w:ind w:leftChars="100" w:left="210" w:firstLine="220"/>
        <w:jc w:val="left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但し、</w:t>
      </w:r>
      <w:r w:rsidR="00EF4DC9" w:rsidRPr="00EF4DC9">
        <w:rPr>
          <w:rFonts w:asciiTheme="majorEastAsia" w:eastAsiaTheme="majorEastAsia" w:hAnsiTheme="majorEastAsia" w:hint="eastAsia"/>
          <w:spacing w:val="0"/>
          <w:sz w:val="22"/>
          <w:szCs w:val="22"/>
        </w:rPr>
        <w:t>引率者としての</w:t>
      </w:r>
      <w:r w:rsidRPr="00905229">
        <w:rPr>
          <w:rFonts w:asciiTheme="majorEastAsia" w:eastAsiaTheme="majorEastAsia" w:hAnsiTheme="majorEastAsia" w:hint="eastAsia"/>
          <w:spacing w:val="0"/>
          <w:sz w:val="22"/>
          <w:szCs w:val="22"/>
        </w:rPr>
        <w:t>外部指導者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が監督業務をできない事情がある場合、</w:t>
      </w:r>
    </w:p>
    <w:p w14:paraId="15BE1523" w14:textId="77777777" w:rsidR="003C623B" w:rsidRPr="00905229" w:rsidRDefault="003C623B" w:rsidP="003C623B">
      <w:pPr>
        <w:ind w:left="660" w:hanging="220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</w:pPr>
      <w:r w:rsidRPr="00905229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①　その際の監督は、当該校の校長と当該中学校体育連盟競技専門部が協議し、当該校の校長が監督を引き受けた教員の所属長（校長）と本人に文書で依頼する。</w:t>
      </w:r>
    </w:p>
    <w:p w14:paraId="7FE4B703" w14:textId="383D9CA2" w:rsidR="003C623B" w:rsidRDefault="003C623B" w:rsidP="003C623B">
      <w:pPr>
        <w:pStyle w:val="a3"/>
        <w:ind w:left="12" w:firstLine="440"/>
        <w:rPr>
          <w:rFonts w:ascii="ＭＳ 明朝" w:hAnsi="ＭＳ 明朝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②　</w:t>
      </w:r>
      <w:r w:rsidRPr="001D754F">
        <w:rPr>
          <w:rFonts w:asciiTheme="majorEastAsia" w:eastAsiaTheme="majorEastAsia" w:hAnsiTheme="majorEastAsia" w:hint="eastAsia"/>
          <w:color w:val="000000"/>
          <w:sz w:val="22"/>
          <w:szCs w:val="22"/>
        </w:rPr>
        <w:t>手続きは、様式７，８，９，１０，１１をもって行う。</w:t>
      </w:r>
    </w:p>
    <w:p w14:paraId="1ECE7F04" w14:textId="15979901" w:rsidR="0099314A" w:rsidRPr="00551F06" w:rsidRDefault="0099314A" w:rsidP="00D0336B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72EB7685" w14:textId="30D7061D" w:rsidR="00515625" w:rsidRPr="00B53479" w:rsidRDefault="007D1C4B" w:rsidP="00D0336B">
      <w:pPr>
        <w:pStyle w:val="a3"/>
        <w:rPr>
          <w:rFonts w:ascii="ＭＳ ゴシック" w:eastAsia="ＭＳ ゴシック" w:hAnsi="ＭＳ ゴシック"/>
          <w:b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様式７</w:t>
      </w:r>
      <w:r w:rsidR="00515625" w:rsidRPr="00B53479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 xml:space="preserve">　</w:t>
      </w:r>
      <w:r w:rsidR="00A73AD1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「全国中学校体育大会引率者・監督者報告書」</w:t>
      </w:r>
      <w:r w:rsidR="00515625" w:rsidRPr="00B53479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 xml:space="preserve">　</w:t>
      </w:r>
    </w:p>
    <w:p w14:paraId="36468C41" w14:textId="77777777" w:rsidR="009312A4" w:rsidRDefault="006F188F" w:rsidP="009312A4">
      <w:pPr>
        <w:pStyle w:val="a3"/>
        <w:ind w:leftChars="100" w:left="210" w:firstLineChars="500" w:firstLine="1100"/>
        <w:rPr>
          <w:rFonts w:ascii="ＭＳ 明朝" w:hAnsi="ＭＳ 明朝"/>
          <w:spacing w:val="0"/>
          <w:sz w:val="22"/>
          <w:szCs w:val="22"/>
        </w:rPr>
      </w:pPr>
      <w:r w:rsidRPr="003B2B9E">
        <w:rPr>
          <w:rFonts w:ascii="ＭＳ 明朝" w:hAnsi="ＭＳ 明朝" w:hint="eastAsia"/>
          <w:spacing w:val="0"/>
          <w:sz w:val="22"/>
          <w:szCs w:val="22"/>
        </w:rPr>
        <w:t>外部指導者</w:t>
      </w:r>
      <w:r w:rsidR="00A73AD1">
        <w:rPr>
          <w:rFonts w:ascii="ＭＳ 明朝" w:hAnsi="ＭＳ 明朝" w:hint="eastAsia"/>
          <w:spacing w:val="0"/>
          <w:sz w:val="22"/>
          <w:szCs w:val="22"/>
        </w:rPr>
        <w:t>が引率をすることになった中学校長が、（公財）日本中学校体育連盟会長</w:t>
      </w:r>
    </w:p>
    <w:p w14:paraId="73188B44" w14:textId="4F6023B4" w:rsidR="00A52B68" w:rsidRDefault="00A73AD1" w:rsidP="009312A4">
      <w:pPr>
        <w:pStyle w:val="a3"/>
        <w:ind w:firstLineChars="500" w:firstLine="110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宛に提出する文書。</w:t>
      </w:r>
    </w:p>
    <w:p w14:paraId="0FA3ACD6" w14:textId="0281127C" w:rsidR="004C1B27" w:rsidRDefault="00A73AD1" w:rsidP="00894CD3">
      <w:pPr>
        <w:pStyle w:val="a3"/>
        <w:ind w:leftChars="100" w:left="210" w:firstLineChars="500" w:firstLine="110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郵送にて、大会参加申込書とともに大会実行委員会へご提出ください。</w:t>
      </w:r>
    </w:p>
    <w:p w14:paraId="152A4E69" w14:textId="44014A42" w:rsidR="00A73AD1" w:rsidRPr="00A73AD1" w:rsidRDefault="00A73AD1" w:rsidP="00894CD3">
      <w:pPr>
        <w:pStyle w:val="a3"/>
        <w:ind w:leftChars="100" w:left="210" w:firstLineChars="500" w:firstLine="110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大会実行委員会より（公財）日本中学校体育連盟へ提出いたします。</w:t>
      </w:r>
    </w:p>
    <w:p w14:paraId="130EBC42" w14:textId="1F9C58C3" w:rsidR="00D0336B" w:rsidRPr="00021AFF" w:rsidRDefault="00D0336B" w:rsidP="00D0336B">
      <w:pPr>
        <w:pStyle w:val="a3"/>
        <w:rPr>
          <w:rFonts w:ascii="ＭＳ 明朝" w:hAnsi="ＭＳ 明朝"/>
          <w:b/>
          <w:spacing w:val="0"/>
          <w:sz w:val="22"/>
          <w:szCs w:val="22"/>
        </w:rPr>
      </w:pPr>
    </w:p>
    <w:p w14:paraId="3758E69A" w14:textId="6323A8FA" w:rsidR="00515625" w:rsidRPr="00B53479" w:rsidRDefault="007D1C4B" w:rsidP="00515625">
      <w:pPr>
        <w:pStyle w:val="a3"/>
        <w:rPr>
          <w:rFonts w:ascii="ＭＳ ゴシック" w:eastAsia="ＭＳ ゴシック" w:hAnsi="ＭＳ ゴシック"/>
          <w:b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様式８</w:t>
      </w:r>
      <w:r w:rsidR="00A73AD1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 xml:space="preserve">　「全国中学校体育大会　監督依頼書</w:t>
      </w:r>
      <w:r w:rsidR="003B3E62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①</w:t>
      </w:r>
      <w:r w:rsidR="00A73AD1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」（依頼監督者の中学校長宛）</w:t>
      </w:r>
    </w:p>
    <w:p w14:paraId="782CDC8C" w14:textId="77777777" w:rsidR="009312A4" w:rsidRDefault="000F0569" w:rsidP="003C623B">
      <w:pPr>
        <w:pStyle w:val="a3"/>
        <w:ind w:leftChars="100" w:left="210" w:firstLineChars="100"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894CD3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A73AD1" w:rsidRPr="003B2B9E">
        <w:rPr>
          <w:rFonts w:ascii="ＭＳ 明朝" w:hAnsi="ＭＳ 明朝" w:hint="eastAsia"/>
          <w:spacing w:val="0"/>
          <w:sz w:val="22"/>
          <w:szCs w:val="22"/>
        </w:rPr>
        <w:t>外部指導者</w:t>
      </w:r>
      <w:r w:rsidR="00A73AD1">
        <w:rPr>
          <w:rFonts w:ascii="ＭＳ 明朝" w:hAnsi="ＭＳ 明朝" w:hint="eastAsia"/>
          <w:spacing w:val="0"/>
          <w:sz w:val="22"/>
          <w:szCs w:val="22"/>
        </w:rPr>
        <w:t>が引率をすることになった中学校長が、依頼する監督者の中学校長へ提出</w:t>
      </w:r>
    </w:p>
    <w:p w14:paraId="79A5265B" w14:textId="02DD204D" w:rsidR="00A73AD1" w:rsidRDefault="00A73AD1" w:rsidP="009312A4">
      <w:pPr>
        <w:pStyle w:val="a3"/>
        <w:ind w:leftChars="100" w:left="210" w:firstLineChars="400" w:firstLine="88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する文書。</w:t>
      </w:r>
    </w:p>
    <w:p w14:paraId="4FBD7562" w14:textId="77777777" w:rsidR="00A73AD1" w:rsidRDefault="00A73AD1" w:rsidP="00894CD3">
      <w:pPr>
        <w:pStyle w:val="a3"/>
        <w:ind w:leftChars="100" w:left="210" w:firstLineChars="100"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894CD3">
        <w:rPr>
          <w:rFonts w:ascii="ＭＳ 明朝" w:hAnsi="ＭＳ 明朝" w:hint="eastAsia"/>
          <w:spacing w:val="0"/>
          <w:sz w:val="22"/>
          <w:szCs w:val="22"/>
        </w:rPr>
        <w:t xml:space="preserve">　　　</w:t>
      </w:r>
      <w:r>
        <w:rPr>
          <w:rFonts w:ascii="ＭＳ 明朝" w:hAnsi="ＭＳ 明朝" w:hint="eastAsia"/>
          <w:spacing w:val="0"/>
          <w:sz w:val="22"/>
          <w:szCs w:val="22"/>
        </w:rPr>
        <w:t>依頼する監督者の所属校長へご提出ください。</w:t>
      </w:r>
    </w:p>
    <w:p w14:paraId="324D020D" w14:textId="77777777" w:rsidR="002D00F2" w:rsidRPr="00894CD3" w:rsidRDefault="002D00F2" w:rsidP="002D00F2">
      <w:pPr>
        <w:ind w:firstLineChars="1150" w:firstLine="2530"/>
        <w:rPr>
          <w:rFonts w:ascii="ＭＳ 明朝" w:hAnsi="ＭＳ 明朝"/>
          <w:sz w:val="22"/>
          <w:szCs w:val="22"/>
        </w:rPr>
      </w:pPr>
    </w:p>
    <w:p w14:paraId="4F547135" w14:textId="77777777" w:rsidR="00A73AD1" w:rsidRPr="00B53479" w:rsidRDefault="007D1C4B" w:rsidP="00A73AD1">
      <w:pPr>
        <w:pStyle w:val="a3"/>
        <w:rPr>
          <w:rFonts w:ascii="ＭＳ ゴシック" w:eastAsia="ＭＳ ゴシック" w:hAnsi="ＭＳ ゴシック"/>
          <w:b/>
          <w:spacing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b/>
          <w:spacing w:val="0"/>
          <w:sz w:val="22"/>
          <w:szCs w:val="22"/>
          <w:lang w:eastAsia="zh-CN"/>
        </w:rPr>
        <w:t>様式９</w:t>
      </w:r>
      <w:r w:rsidR="00A73AD1">
        <w:rPr>
          <w:rFonts w:ascii="ＭＳ ゴシック" w:eastAsia="ＭＳ ゴシック" w:hAnsi="ＭＳ ゴシック" w:hint="eastAsia"/>
          <w:b/>
          <w:spacing w:val="0"/>
          <w:sz w:val="22"/>
          <w:szCs w:val="22"/>
          <w:lang w:eastAsia="zh-CN"/>
        </w:rPr>
        <w:t xml:space="preserve">　「全国中学校体育大会　監督依頼書</w:t>
      </w:r>
      <w:r w:rsidR="003B3E62">
        <w:rPr>
          <w:rFonts w:ascii="ＭＳ ゴシック" w:eastAsia="ＭＳ ゴシック" w:hAnsi="ＭＳ ゴシック" w:hint="eastAsia"/>
          <w:b/>
          <w:spacing w:val="0"/>
          <w:sz w:val="22"/>
          <w:szCs w:val="22"/>
          <w:lang w:eastAsia="zh-CN"/>
        </w:rPr>
        <w:t>②</w:t>
      </w:r>
      <w:r w:rsidR="00A73AD1">
        <w:rPr>
          <w:rFonts w:ascii="ＭＳ ゴシック" w:eastAsia="ＭＳ ゴシック" w:hAnsi="ＭＳ ゴシック" w:hint="eastAsia"/>
          <w:b/>
          <w:spacing w:val="0"/>
          <w:sz w:val="22"/>
          <w:szCs w:val="22"/>
          <w:lang w:eastAsia="zh-CN"/>
        </w:rPr>
        <w:t>」（依頼監督者宛）</w:t>
      </w:r>
    </w:p>
    <w:p w14:paraId="018000BC" w14:textId="44B79B7B" w:rsidR="003C623B" w:rsidRDefault="00A73AD1" w:rsidP="009312A4">
      <w:pPr>
        <w:pStyle w:val="a3"/>
        <w:ind w:leftChars="100" w:left="210" w:firstLineChars="100"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894CD3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3B2B9E">
        <w:rPr>
          <w:rFonts w:ascii="ＭＳ 明朝" w:hAnsi="ＭＳ 明朝" w:hint="eastAsia"/>
          <w:spacing w:val="0"/>
          <w:sz w:val="22"/>
          <w:szCs w:val="22"/>
        </w:rPr>
        <w:t>外部指導者</w:t>
      </w:r>
      <w:r>
        <w:rPr>
          <w:rFonts w:ascii="ＭＳ 明朝" w:hAnsi="ＭＳ 明朝" w:hint="eastAsia"/>
          <w:spacing w:val="0"/>
          <w:sz w:val="22"/>
          <w:szCs w:val="22"/>
        </w:rPr>
        <w:t>が引率をす</w:t>
      </w:r>
      <w:bookmarkStart w:id="0" w:name="_Hlk138259047"/>
      <w:r>
        <w:rPr>
          <w:rFonts w:ascii="ＭＳ 明朝" w:hAnsi="ＭＳ 明朝" w:hint="eastAsia"/>
          <w:spacing w:val="0"/>
          <w:sz w:val="22"/>
          <w:szCs w:val="22"/>
        </w:rPr>
        <w:t>る</w:t>
      </w:r>
      <w:bookmarkEnd w:id="0"/>
      <w:r>
        <w:rPr>
          <w:rFonts w:ascii="ＭＳ 明朝" w:hAnsi="ＭＳ 明朝" w:hint="eastAsia"/>
          <w:spacing w:val="0"/>
          <w:sz w:val="22"/>
          <w:szCs w:val="22"/>
        </w:rPr>
        <w:t>ことになった中学校長が依頼する監督者へ提出する文書。</w:t>
      </w:r>
    </w:p>
    <w:p w14:paraId="7796A118" w14:textId="1D2DCF8C" w:rsidR="00A73AD1" w:rsidRDefault="00A73AD1" w:rsidP="003C623B">
      <w:pPr>
        <w:pStyle w:val="a3"/>
        <w:ind w:leftChars="100" w:left="210" w:firstLineChars="500" w:firstLine="110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依頼する監督者へご提出ください。</w:t>
      </w:r>
    </w:p>
    <w:p w14:paraId="68AF129F" w14:textId="77777777" w:rsidR="00A73AD1" w:rsidRPr="00A73AD1" w:rsidRDefault="00A73AD1" w:rsidP="00A73AD1">
      <w:pPr>
        <w:pStyle w:val="a3"/>
        <w:ind w:leftChars="100" w:left="210" w:firstLineChars="100" w:firstLine="220"/>
        <w:rPr>
          <w:rFonts w:ascii="ＭＳ 明朝" w:hAnsi="ＭＳ 明朝"/>
          <w:spacing w:val="0"/>
          <w:sz w:val="22"/>
          <w:szCs w:val="22"/>
        </w:rPr>
      </w:pPr>
    </w:p>
    <w:p w14:paraId="1F6A562C" w14:textId="77777777" w:rsidR="00A73AD1" w:rsidRPr="00894CD3" w:rsidRDefault="007D1C4B" w:rsidP="00894CD3">
      <w:pPr>
        <w:pStyle w:val="a3"/>
        <w:rPr>
          <w:rFonts w:ascii="ＭＳ ゴシック" w:eastAsia="ＭＳ ゴシック" w:hAnsi="ＭＳ ゴシック"/>
          <w:b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様式１０</w:t>
      </w:r>
      <w:r w:rsidR="00A73AD1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「全国中学校体育大会　監督承諾書</w:t>
      </w:r>
      <w:r w:rsidR="003B3E62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①</w:t>
      </w:r>
      <w:r w:rsidR="00A73AD1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」（依頼した中学校長宛</w:t>
      </w:r>
      <w:r w:rsidR="00894CD3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 xml:space="preserve">　中学校用</w:t>
      </w:r>
      <w:r w:rsidR="00A73AD1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）</w:t>
      </w:r>
    </w:p>
    <w:p w14:paraId="4D78ABDA" w14:textId="77777777" w:rsidR="00894CD3" w:rsidRDefault="00A73AD1" w:rsidP="00A73AD1">
      <w:pPr>
        <w:pStyle w:val="a3"/>
        <w:ind w:leftChars="100" w:left="210" w:firstLineChars="100"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894CD3">
        <w:rPr>
          <w:rFonts w:ascii="ＭＳ 明朝" w:hAnsi="ＭＳ 明朝" w:hint="eastAsia"/>
          <w:spacing w:val="0"/>
          <w:sz w:val="22"/>
          <w:szCs w:val="22"/>
        </w:rPr>
        <w:t xml:space="preserve">　　　</w:t>
      </w:r>
      <w:r>
        <w:rPr>
          <w:rFonts w:ascii="ＭＳ 明朝" w:hAnsi="ＭＳ 明朝" w:hint="eastAsia"/>
          <w:spacing w:val="0"/>
          <w:sz w:val="22"/>
          <w:szCs w:val="22"/>
        </w:rPr>
        <w:t>依頼</w:t>
      </w:r>
      <w:r w:rsidR="00894CD3">
        <w:rPr>
          <w:rFonts w:ascii="ＭＳ 明朝" w:hAnsi="ＭＳ 明朝" w:hint="eastAsia"/>
          <w:spacing w:val="0"/>
          <w:sz w:val="22"/>
          <w:szCs w:val="22"/>
        </w:rPr>
        <w:t>された</w:t>
      </w:r>
      <w:r>
        <w:rPr>
          <w:rFonts w:ascii="ＭＳ 明朝" w:hAnsi="ＭＳ 明朝" w:hint="eastAsia"/>
          <w:spacing w:val="0"/>
          <w:sz w:val="22"/>
          <w:szCs w:val="22"/>
        </w:rPr>
        <w:t>監督者の</w:t>
      </w:r>
      <w:r w:rsidR="00894CD3">
        <w:rPr>
          <w:rFonts w:ascii="ＭＳ 明朝" w:hAnsi="ＭＳ 明朝" w:hint="eastAsia"/>
          <w:spacing w:val="0"/>
          <w:sz w:val="22"/>
          <w:szCs w:val="22"/>
        </w:rPr>
        <w:t>中学</w:t>
      </w:r>
      <w:r>
        <w:rPr>
          <w:rFonts w:ascii="ＭＳ 明朝" w:hAnsi="ＭＳ 明朝" w:hint="eastAsia"/>
          <w:spacing w:val="0"/>
          <w:sz w:val="22"/>
          <w:szCs w:val="22"/>
        </w:rPr>
        <w:t>校長</w:t>
      </w:r>
      <w:r w:rsidR="00894CD3">
        <w:rPr>
          <w:rFonts w:ascii="ＭＳ 明朝" w:hAnsi="ＭＳ 明朝" w:hint="eastAsia"/>
          <w:spacing w:val="0"/>
          <w:sz w:val="22"/>
          <w:szCs w:val="22"/>
        </w:rPr>
        <w:t>が、依頼した中学校長</w:t>
      </w:r>
      <w:r>
        <w:rPr>
          <w:rFonts w:ascii="ＭＳ 明朝" w:hAnsi="ＭＳ 明朝" w:hint="eastAsia"/>
          <w:spacing w:val="0"/>
          <w:sz w:val="22"/>
          <w:szCs w:val="22"/>
        </w:rPr>
        <w:t>へ</w:t>
      </w:r>
      <w:r w:rsidR="00894CD3">
        <w:rPr>
          <w:rFonts w:ascii="ＭＳ 明朝" w:hAnsi="ＭＳ 明朝" w:hint="eastAsia"/>
          <w:spacing w:val="0"/>
          <w:sz w:val="22"/>
          <w:szCs w:val="22"/>
        </w:rPr>
        <w:t>提出する文書。</w:t>
      </w:r>
    </w:p>
    <w:p w14:paraId="2965AA2E" w14:textId="77777777" w:rsidR="00A73AD1" w:rsidRDefault="00894CD3" w:rsidP="00894CD3">
      <w:pPr>
        <w:pStyle w:val="a3"/>
        <w:ind w:leftChars="100" w:left="210" w:firstLineChars="500" w:firstLine="110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直接、中学校長へ</w:t>
      </w:r>
      <w:r w:rsidR="00A73AD1">
        <w:rPr>
          <w:rFonts w:ascii="ＭＳ 明朝" w:hAnsi="ＭＳ 明朝" w:hint="eastAsia"/>
          <w:spacing w:val="0"/>
          <w:sz w:val="22"/>
          <w:szCs w:val="22"/>
        </w:rPr>
        <w:t>ご提出ください。</w:t>
      </w:r>
    </w:p>
    <w:p w14:paraId="3C3E7456" w14:textId="77777777" w:rsidR="00A52B68" w:rsidRPr="00894CD3" w:rsidRDefault="00A52B68" w:rsidP="00894CD3">
      <w:pPr>
        <w:jc w:val="left"/>
        <w:rPr>
          <w:rFonts w:ascii="ＭＳ 明朝" w:hAnsi="ＭＳ 明朝"/>
        </w:rPr>
      </w:pPr>
    </w:p>
    <w:p w14:paraId="4301E7FA" w14:textId="77777777" w:rsidR="00894CD3" w:rsidRPr="00894CD3" w:rsidRDefault="007D1C4B" w:rsidP="00894CD3">
      <w:pPr>
        <w:pStyle w:val="a3"/>
        <w:rPr>
          <w:rFonts w:ascii="ＭＳ ゴシック" w:eastAsia="ＭＳ ゴシック" w:hAnsi="ＭＳ ゴシック"/>
          <w:b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様式１１</w:t>
      </w:r>
      <w:r w:rsidR="00894CD3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「全国中学校体育大会　監督承諾書</w:t>
      </w:r>
      <w:r w:rsidR="003B3E62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②</w:t>
      </w:r>
      <w:r w:rsidR="00894CD3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」（依頼した中学校長宛　依頼監督用）</w:t>
      </w:r>
    </w:p>
    <w:p w14:paraId="3B2D2867" w14:textId="77777777" w:rsidR="00894CD3" w:rsidRDefault="00894CD3" w:rsidP="00894CD3">
      <w:pPr>
        <w:pStyle w:val="a3"/>
        <w:ind w:leftChars="100" w:left="210" w:firstLineChars="100"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　依頼された監督者が、依頼した中学校長へ提出する文書。</w:t>
      </w:r>
    </w:p>
    <w:p w14:paraId="4E73D54D" w14:textId="77777777" w:rsidR="00894CD3" w:rsidRDefault="00894CD3" w:rsidP="00894CD3">
      <w:pPr>
        <w:pStyle w:val="a3"/>
        <w:ind w:leftChars="100" w:left="210" w:firstLineChars="500" w:firstLine="110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直接、中学校長へご提出ください。</w:t>
      </w:r>
    </w:p>
    <w:p w14:paraId="4CCADBAA" w14:textId="77777777" w:rsidR="00894CD3" w:rsidRDefault="006D3258" w:rsidP="00894CD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6D3258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04192" wp14:editId="43D2A371">
                <wp:simplePos x="0" y="0"/>
                <wp:positionH relativeFrom="column">
                  <wp:posOffset>26670</wp:posOffset>
                </wp:positionH>
                <wp:positionV relativeFrom="paragraph">
                  <wp:posOffset>138431</wp:posOffset>
                </wp:positionV>
                <wp:extent cx="6084570" cy="419100"/>
                <wp:effectExtent l="0" t="0" r="1143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F2A8B" w14:textId="140843FD" w:rsidR="006D3258" w:rsidRPr="003C623B" w:rsidRDefault="00751E67" w:rsidP="003C62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C62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提出する際は、</w:t>
                            </w:r>
                            <w:r w:rsidR="006D3258" w:rsidRPr="003C623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大会公式ホームページより関係書類をダウンロードしてください。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4192" id="_x0000_s1027" type="#_x0000_t202" style="position:absolute;left:0;text-align:left;margin-left:2.1pt;margin-top:10.9pt;width:479.1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">
                <v:textbox>
                  <w:txbxContent>
                    <w:p w14:paraId="513F2A8B" w14:textId="140843FD" w:rsidR="006D3258" w:rsidRPr="003C623B" w:rsidRDefault="00751E67" w:rsidP="003C623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3C623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提出する際は、</w:t>
                      </w:r>
                      <w:r w:rsidR="006D3258" w:rsidRPr="003C623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大会公式ホームページより関係書類をダウンロードしてください。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59E9CB" w14:textId="77777777" w:rsidR="006D3258" w:rsidRDefault="006D3258" w:rsidP="00FC76FA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1D6ACCD7" w14:textId="77777777" w:rsidR="006D3258" w:rsidRPr="003C623B" w:rsidRDefault="006D3258" w:rsidP="00FC76FA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25412182" w14:textId="77777777" w:rsidR="006D3258" w:rsidRDefault="006D3258" w:rsidP="00FC76FA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4EAF440E" w14:textId="08DC0CBB" w:rsidR="006D3258" w:rsidRDefault="003C623B" w:rsidP="00FC76FA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EB7C1F">
        <w:rPr>
          <w:rFonts w:ascii="ＭＳ 明朝" w:hAnsi="ＭＳ 明朝" w:cs="Times New Roman"/>
          <w:noProof/>
          <w:spacing w:val="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F36B4E" wp14:editId="37A551A0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130290" cy="1264920"/>
                <wp:effectExtent l="0" t="0" r="22860" b="11430"/>
                <wp:wrapNone/>
                <wp:docPr id="65227845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1264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FBBF66" w14:textId="77777777" w:rsidR="00E4428A" w:rsidRPr="00E4428A" w:rsidRDefault="00E4428A" w:rsidP="00E4428A">
                            <w:pPr>
                              <w:spacing w:line="250" w:lineRule="exac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E442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8"/>
                                <w:lang w:eastAsia="zh-CN"/>
                              </w:rPr>
                              <w:t>〒8</w:t>
                            </w:r>
                            <w:r w:rsidRPr="00E4428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8"/>
                                <w:lang w:eastAsia="zh-CN"/>
                              </w:rPr>
                              <w:t>77-1371</w:t>
                            </w:r>
                            <w:r w:rsidRPr="00E442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8"/>
                                <w:lang w:eastAsia="zh-CN"/>
                              </w:rPr>
                              <w:t xml:space="preserve"> 大分県日田市諸留町488-2（東有田中学校内）</w:t>
                            </w:r>
                          </w:p>
                          <w:p w14:paraId="05EA91D0" w14:textId="77777777" w:rsidR="00E4428A" w:rsidRPr="00E4428A" w:rsidRDefault="00E4428A" w:rsidP="00E4428A">
                            <w:pPr>
                              <w:spacing w:line="250" w:lineRule="exact"/>
                              <w:ind w:firstLineChars="650" w:firstLine="156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442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第５５回全国中学校バドミントン大会　実行委員会事務局</w:t>
                            </w:r>
                          </w:p>
                          <w:p w14:paraId="12E87F4E" w14:textId="77777777" w:rsidR="00E4428A" w:rsidRPr="00E4428A" w:rsidRDefault="00E4428A" w:rsidP="00E4428A">
                            <w:pPr>
                              <w:spacing w:line="250" w:lineRule="exact"/>
                              <w:ind w:firstLineChars="650" w:firstLine="156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442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事務局長　江藤　裕也</w:t>
                            </w:r>
                          </w:p>
                          <w:p w14:paraId="7C688349" w14:textId="34BC012D" w:rsidR="00E4428A" w:rsidRPr="00E4428A" w:rsidRDefault="00E4428A" w:rsidP="00E4428A">
                            <w:pPr>
                              <w:spacing w:line="250" w:lineRule="exact"/>
                              <w:ind w:firstLineChars="650" w:firstLine="156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442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TEL　　</w:t>
                            </w:r>
                            <w:r w:rsidRPr="00E4428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090-7538-7075         </w:t>
                            </w:r>
                            <w:r w:rsidRPr="00E442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14:paraId="50819150" w14:textId="77777777" w:rsidR="00E4428A" w:rsidRPr="00E4428A" w:rsidRDefault="00E4428A" w:rsidP="00E4428A">
                            <w:pPr>
                              <w:spacing w:line="250" w:lineRule="exact"/>
                              <w:ind w:firstLineChars="650" w:firstLine="156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4428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8"/>
                              </w:rPr>
                              <w:t>E-mail　 etou-yuuya@oen.ed.jp</w:t>
                            </w:r>
                          </w:p>
                          <w:p w14:paraId="6188B64C" w14:textId="15B08567" w:rsidR="001A0451" w:rsidRPr="00E4428A" w:rsidRDefault="00E4428A" w:rsidP="00E4428A">
                            <w:pPr>
                              <w:spacing w:line="300" w:lineRule="exact"/>
                              <w:ind w:firstLineChars="650" w:firstLine="15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428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大会ホームページ　</w:t>
                            </w:r>
                            <w:bookmarkStart w:id="1" w:name="_Hlk134779630"/>
                            <w:r w:rsidRPr="00E4428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8"/>
                              </w:rPr>
                              <w:t>https://badminton.zenchuu.jp/</w:t>
                            </w:r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36B4E" id="AutoShape 12" o:spid="_x0000_s1028" style="position:absolute;left:0;text-align:left;margin-left:0;margin-top:4.9pt;width:482.7pt;height:99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">
                <v:textbox inset="5.85pt,.7pt,5.85pt,.7pt">
                  <w:txbxContent>
                    <w:p w14:paraId="65FBBF66" w14:textId="77777777" w:rsidR="00E4428A" w:rsidRPr="00E4428A" w:rsidRDefault="00E4428A" w:rsidP="00E4428A">
                      <w:pPr>
                        <w:spacing w:line="250" w:lineRule="exact"/>
                        <w:ind w:firstLineChars="100" w:firstLine="240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8"/>
                          <w:lang w:eastAsia="zh-CN"/>
                        </w:rPr>
                      </w:pPr>
                      <w:r w:rsidRPr="00E442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8"/>
                          <w:lang w:eastAsia="zh-CN"/>
                        </w:rPr>
                        <w:t>〒8</w:t>
                      </w:r>
                      <w:r w:rsidRPr="00E4428A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8"/>
                          <w:lang w:eastAsia="zh-CN"/>
                        </w:rPr>
                        <w:t>77-1371</w:t>
                      </w:r>
                      <w:r w:rsidRPr="00E442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8"/>
                          <w:lang w:eastAsia="zh-CN"/>
                        </w:rPr>
                        <w:t xml:space="preserve"> 大分県日田市諸留町488-2（東有田中学校内）</w:t>
                      </w:r>
                    </w:p>
                    <w:p w14:paraId="05EA91D0" w14:textId="77777777" w:rsidR="00E4428A" w:rsidRPr="00E4428A" w:rsidRDefault="00E4428A" w:rsidP="00E4428A">
                      <w:pPr>
                        <w:spacing w:line="250" w:lineRule="exact"/>
                        <w:ind w:firstLineChars="650" w:firstLine="1560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E442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8"/>
                        </w:rPr>
                        <w:t>第５５回全国中学校バドミントン大会　実行委員会事務局</w:t>
                      </w:r>
                    </w:p>
                    <w:p w14:paraId="12E87F4E" w14:textId="77777777" w:rsidR="00E4428A" w:rsidRPr="00E4428A" w:rsidRDefault="00E4428A" w:rsidP="00E4428A">
                      <w:pPr>
                        <w:spacing w:line="250" w:lineRule="exact"/>
                        <w:ind w:firstLineChars="650" w:firstLine="1560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E442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8"/>
                        </w:rPr>
                        <w:t>事務局長　江藤　裕也</w:t>
                      </w:r>
                    </w:p>
                    <w:p w14:paraId="7C688349" w14:textId="34BC012D" w:rsidR="00E4428A" w:rsidRPr="00E4428A" w:rsidRDefault="00E4428A" w:rsidP="00E4428A">
                      <w:pPr>
                        <w:spacing w:line="250" w:lineRule="exact"/>
                        <w:ind w:firstLineChars="650" w:firstLine="1560"/>
                        <w:rPr>
                          <w:rFonts w:asciiTheme="minorEastAsia" w:eastAsiaTheme="minorEastAsia" w:hAnsiTheme="minorEastAsia"/>
                          <w:color w:val="FF0000"/>
                          <w:sz w:val="24"/>
                          <w:szCs w:val="28"/>
                        </w:rPr>
                      </w:pPr>
                      <w:r w:rsidRPr="00E442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TEL　　</w:t>
                      </w:r>
                      <w:r w:rsidRPr="00E4428A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8"/>
                        </w:rPr>
                        <w:t xml:space="preserve">090-7538-7075         </w:t>
                      </w:r>
                      <w:r w:rsidRPr="00E442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　　</w:t>
                      </w:r>
                    </w:p>
                    <w:p w14:paraId="50819150" w14:textId="77777777" w:rsidR="00E4428A" w:rsidRPr="00E4428A" w:rsidRDefault="00E4428A" w:rsidP="00E4428A">
                      <w:pPr>
                        <w:spacing w:line="250" w:lineRule="exact"/>
                        <w:ind w:firstLineChars="650" w:firstLine="1560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E4428A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8"/>
                        </w:rPr>
                        <w:t>E-mail　 etou-yuuya@oen.ed.jp</w:t>
                      </w:r>
                    </w:p>
                    <w:p w14:paraId="6188B64C" w14:textId="15B08567" w:rsidR="001A0451" w:rsidRPr="00E4428A" w:rsidRDefault="00E4428A" w:rsidP="00E4428A">
                      <w:pPr>
                        <w:spacing w:line="300" w:lineRule="exact"/>
                        <w:ind w:firstLineChars="650" w:firstLine="15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E4428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大会ホームページ　</w:t>
                      </w:r>
                      <w:bookmarkStart w:id="2" w:name="_Hlk134779630"/>
                      <w:r w:rsidRPr="00E4428A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8"/>
                        </w:rPr>
                        <w:t>https://badminton.zenchuu.jp/</w:t>
                      </w:r>
                      <w:bookmarkEnd w:id="2"/>
                    </w:p>
                  </w:txbxContent>
                </v:textbox>
              </v:roundrect>
            </w:pict>
          </mc:Fallback>
        </mc:AlternateContent>
      </w:r>
      <w:r w:rsidR="00A10241">
        <w:rPr>
          <w:rFonts w:ascii="ＭＳ ゴシック" w:eastAsia="ＭＳ ゴシック" w:hAnsi="ＭＳ ゴシック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4521B1" wp14:editId="2F675454">
                <wp:simplePos x="0" y="0"/>
                <wp:positionH relativeFrom="column">
                  <wp:posOffset>733425</wp:posOffset>
                </wp:positionH>
                <wp:positionV relativeFrom="paragraph">
                  <wp:posOffset>8324850</wp:posOffset>
                </wp:positionV>
                <wp:extent cx="6091555" cy="1447800"/>
                <wp:effectExtent l="0" t="0" r="0" b="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EB7F85" w14:textId="77777777" w:rsidR="00A10241" w:rsidRPr="00EA795E" w:rsidRDefault="00A10241" w:rsidP="00A10241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〒400-0807 山梨県甲府市東光寺２丁目８番１号（甲府市立東中学校内）</w:t>
                            </w:r>
                          </w:p>
                          <w:p w14:paraId="2188157E" w14:textId="77777777" w:rsidR="00A10241" w:rsidRPr="00EA795E" w:rsidRDefault="00A10241" w:rsidP="00A10241">
                            <w:pPr>
                              <w:spacing w:beforeLines="50" w:before="161"/>
                              <w:ind w:firstLineChars="670" w:firstLine="160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51</w:t>
                            </w: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回全国中学校バドミントン大会　山梨大会　</w:t>
                            </w:r>
                          </w:p>
                          <w:p w14:paraId="7CAD4621" w14:textId="77777777" w:rsidR="00A10241" w:rsidRPr="00EA795E" w:rsidRDefault="00A10241" w:rsidP="00A10241">
                            <w:pPr>
                              <w:spacing w:beforeLines="50" w:before="161"/>
                              <w:ind w:firstLineChars="827" w:firstLine="1985"/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実行委員会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事務局長　井田　正則</w:t>
                            </w:r>
                          </w:p>
                          <w:p w14:paraId="1E686B82" w14:textId="77777777" w:rsidR="00A10241" w:rsidRPr="00EA795E" w:rsidRDefault="00A10241" w:rsidP="00A10241">
                            <w:pPr>
                              <w:spacing w:beforeLines="50" w:before="161"/>
                              <w:ind w:firstLineChars="1358" w:firstLine="3259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>TEL　090-4756-1068　　FAX　055-227-7063</w:t>
                            </w:r>
                          </w:p>
                          <w:p w14:paraId="26F11619" w14:textId="77777777" w:rsidR="00A10241" w:rsidRPr="001E650C" w:rsidRDefault="00A10241" w:rsidP="00A10241">
                            <w:pPr>
                              <w:spacing w:beforeLines="50" w:before="161"/>
                              <w:ind w:firstLineChars="1358" w:firstLine="3259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　zenchu-bad-2021@mx2.nns.ne.jp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521B1" id="四角形: 角を丸くする 2" o:spid="_x0000_s1029" style="position:absolute;left:0;text-align:left;margin-left:57.75pt;margin-top:655.5pt;width:479.65pt;height:11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">
                <v:textbox inset="5.85pt,.7pt,5.85pt,.7pt">
                  <w:txbxContent>
                    <w:p w14:paraId="6CEB7F85" w14:textId="77777777" w:rsidR="00A10241" w:rsidRPr="00EA795E" w:rsidRDefault="00A10241" w:rsidP="00A10241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  <w:lang w:eastAsia="zh-CN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〒400-0807 山梨県甲府市東光寺２丁目８番１号（甲府市立東中学校内）</w:t>
                      </w:r>
                    </w:p>
                    <w:p w14:paraId="2188157E" w14:textId="77777777" w:rsidR="00A10241" w:rsidRPr="00EA795E" w:rsidRDefault="00A10241" w:rsidP="00A10241">
                      <w:pPr>
                        <w:spacing w:beforeLines="50" w:before="161"/>
                        <w:ind w:firstLineChars="670" w:firstLine="1608"/>
                        <w:rPr>
                          <w:rFonts w:ascii="ＭＳ 明朝" w:hAnsi="ＭＳ 明朝"/>
                          <w:sz w:val="24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51</w:t>
                      </w: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 xml:space="preserve">回全国中学校バドミントン大会　山梨大会　</w:t>
                      </w:r>
                    </w:p>
                    <w:p w14:paraId="7CAD4621" w14:textId="77777777" w:rsidR="00A10241" w:rsidRPr="00EA795E" w:rsidRDefault="00A10241" w:rsidP="00A10241">
                      <w:pPr>
                        <w:spacing w:beforeLines="50" w:before="161"/>
                        <w:ind w:firstLineChars="827" w:firstLine="1985"/>
                        <w:rPr>
                          <w:rFonts w:ascii="ＭＳ 明朝" w:hAnsi="ＭＳ 明朝"/>
                          <w:sz w:val="24"/>
                          <w:lang w:eastAsia="zh-CN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実行委員会</w:t>
                      </w:r>
                      <w:r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 xml:space="preserve">　</w:t>
                      </w:r>
                      <w:r w:rsidRPr="00EA795E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事務局長　井田　正則</w:t>
                      </w:r>
                    </w:p>
                    <w:p w14:paraId="1E686B82" w14:textId="77777777" w:rsidR="00A10241" w:rsidRPr="00EA795E" w:rsidRDefault="00A10241" w:rsidP="00A10241">
                      <w:pPr>
                        <w:spacing w:beforeLines="50" w:before="161"/>
                        <w:ind w:firstLineChars="1358" w:firstLine="3259"/>
                        <w:rPr>
                          <w:rFonts w:ascii="ＭＳ 明朝" w:hAnsi="ＭＳ 明朝"/>
                          <w:sz w:val="24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>TEL　090-4756-1068　　FAX　055-227-7063</w:t>
                      </w:r>
                    </w:p>
                    <w:p w14:paraId="26F11619" w14:textId="77777777" w:rsidR="00A10241" w:rsidRPr="001E650C" w:rsidRDefault="00A10241" w:rsidP="00A10241">
                      <w:pPr>
                        <w:spacing w:beforeLines="50" w:before="161"/>
                        <w:ind w:firstLineChars="1358" w:firstLine="3259"/>
                        <w:rPr>
                          <w:rFonts w:ascii="ＭＳ 明朝" w:hAnsi="ＭＳ 明朝"/>
                          <w:sz w:val="24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>E-mail　zenchu-bad-2021@mx2.nns.ne.jp</w:t>
                      </w:r>
                    </w:p>
                  </w:txbxContent>
                </v:textbox>
              </v:roundrect>
            </w:pict>
          </mc:Fallback>
        </mc:AlternateContent>
      </w:r>
      <w:r w:rsidR="00A10241">
        <w:rPr>
          <w:rFonts w:ascii="ＭＳ ゴシック" w:eastAsia="ＭＳ ゴシック" w:hAnsi="ＭＳ ゴシック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4521B1" wp14:editId="0687554C">
                <wp:simplePos x="0" y="0"/>
                <wp:positionH relativeFrom="column">
                  <wp:posOffset>733425</wp:posOffset>
                </wp:positionH>
                <wp:positionV relativeFrom="paragraph">
                  <wp:posOffset>8324850</wp:posOffset>
                </wp:positionV>
                <wp:extent cx="6091555" cy="1447800"/>
                <wp:effectExtent l="0" t="0" r="0" b="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5C6FB8" w14:textId="77777777" w:rsidR="00A10241" w:rsidRPr="00EA795E" w:rsidRDefault="00A10241" w:rsidP="00A10241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〒400-0807 山梨県甲府市東光寺２丁目８番１号（甲府市立東中学校内）</w:t>
                            </w:r>
                          </w:p>
                          <w:p w14:paraId="6636ACA6" w14:textId="77777777" w:rsidR="00A10241" w:rsidRPr="00EA795E" w:rsidRDefault="00A10241" w:rsidP="00A10241">
                            <w:pPr>
                              <w:spacing w:beforeLines="50" w:before="161"/>
                              <w:ind w:firstLineChars="670" w:firstLine="160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51</w:t>
                            </w: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回全国中学校バドミントン大会　山梨大会　</w:t>
                            </w:r>
                          </w:p>
                          <w:p w14:paraId="5A8A4F18" w14:textId="77777777" w:rsidR="00A10241" w:rsidRPr="00EA795E" w:rsidRDefault="00A10241" w:rsidP="00A10241">
                            <w:pPr>
                              <w:spacing w:beforeLines="50" w:before="161"/>
                              <w:ind w:firstLineChars="827" w:firstLine="1985"/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実行委員会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事務局長　井田　正則</w:t>
                            </w:r>
                          </w:p>
                          <w:p w14:paraId="0709300D" w14:textId="77777777" w:rsidR="00A10241" w:rsidRPr="00EA795E" w:rsidRDefault="00A10241" w:rsidP="00A10241">
                            <w:pPr>
                              <w:spacing w:beforeLines="50" w:before="161"/>
                              <w:ind w:firstLineChars="1358" w:firstLine="3259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>TEL　090-4756-1068　　FAX　055-227-7063</w:t>
                            </w:r>
                          </w:p>
                          <w:p w14:paraId="06851E85" w14:textId="77777777" w:rsidR="00A10241" w:rsidRPr="001E650C" w:rsidRDefault="00A10241" w:rsidP="00A10241">
                            <w:pPr>
                              <w:spacing w:beforeLines="50" w:before="161"/>
                              <w:ind w:firstLineChars="1358" w:firstLine="3259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　zenchu-bad-2021@mx2.nns.ne.jp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521B1" id="四角形: 角を丸くする 1" o:spid="_x0000_s1030" style="position:absolute;left:0;text-align:left;margin-left:57.75pt;margin-top:655.5pt;width:479.65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">
                <v:textbox inset="5.85pt,.7pt,5.85pt,.7pt">
                  <w:txbxContent>
                    <w:p w14:paraId="255C6FB8" w14:textId="77777777" w:rsidR="00A10241" w:rsidRPr="00EA795E" w:rsidRDefault="00A10241" w:rsidP="00A10241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  <w:lang w:eastAsia="zh-CN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〒400-0807 山梨県甲府市東光寺２丁目８番１号（甲府市立東中学校内）</w:t>
                      </w:r>
                    </w:p>
                    <w:p w14:paraId="6636ACA6" w14:textId="77777777" w:rsidR="00A10241" w:rsidRPr="00EA795E" w:rsidRDefault="00A10241" w:rsidP="00A10241">
                      <w:pPr>
                        <w:spacing w:beforeLines="50" w:before="161"/>
                        <w:ind w:firstLineChars="670" w:firstLine="1608"/>
                        <w:rPr>
                          <w:rFonts w:ascii="ＭＳ 明朝" w:hAnsi="ＭＳ 明朝"/>
                          <w:sz w:val="24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51</w:t>
                      </w: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 xml:space="preserve">回全国中学校バドミントン大会　山梨大会　</w:t>
                      </w:r>
                    </w:p>
                    <w:p w14:paraId="5A8A4F18" w14:textId="77777777" w:rsidR="00A10241" w:rsidRPr="00EA795E" w:rsidRDefault="00A10241" w:rsidP="00A10241">
                      <w:pPr>
                        <w:spacing w:beforeLines="50" w:before="161"/>
                        <w:ind w:firstLineChars="827" w:firstLine="1985"/>
                        <w:rPr>
                          <w:rFonts w:ascii="ＭＳ 明朝" w:hAnsi="ＭＳ 明朝"/>
                          <w:sz w:val="24"/>
                          <w:lang w:eastAsia="zh-CN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実行委員会</w:t>
                      </w:r>
                      <w:r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 xml:space="preserve">　</w:t>
                      </w:r>
                      <w:r w:rsidRPr="00EA795E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事務局長　井田　正則</w:t>
                      </w:r>
                    </w:p>
                    <w:p w14:paraId="0709300D" w14:textId="77777777" w:rsidR="00A10241" w:rsidRPr="00EA795E" w:rsidRDefault="00A10241" w:rsidP="00A10241">
                      <w:pPr>
                        <w:spacing w:beforeLines="50" w:before="161"/>
                        <w:ind w:firstLineChars="1358" w:firstLine="3259"/>
                        <w:rPr>
                          <w:rFonts w:ascii="ＭＳ 明朝" w:hAnsi="ＭＳ 明朝"/>
                          <w:sz w:val="24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>TEL　090-4756-1068　　FAX　055-227-7063</w:t>
                      </w:r>
                    </w:p>
                    <w:p w14:paraId="06851E85" w14:textId="77777777" w:rsidR="00A10241" w:rsidRPr="001E650C" w:rsidRDefault="00A10241" w:rsidP="00A10241">
                      <w:pPr>
                        <w:spacing w:beforeLines="50" w:before="161"/>
                        <w:ind w:firstLineChars="1358" w:firstLine="3259"/>
                        <w:rPr>
                          <w:rFonts w:ascii="ＭＳ 明朝" w:hAnsi="ＭＳ 明朝"/>
                          <w:sz w:val="24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>E-mail　zenchu-bad-2021@mx2.nns.ne.jp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D2A008" w14:textId="7A00B992" w:rsidR="006D3258" w:rsidRDefault="00A10241" w:rsidP="00FC76FA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4521B1" wp14:editId="6A5D5AE2">
                <wp:simplePos x="0" y="0"/>
                <wp:positionH relativeFrom="column">
                  <wp:posOffset>733425</wp:posOffset>
                </wp:positionH>
                <wp:positionV relativeFrom="paragraph">
                  <wp:posOffset>8324850</wp:posOffset>
                </wp:positionV>
                <wp:extent cx="6091555" cy="1447800"/>
                <wp:effectExtent l="0" t="0" r="0" b="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A4F30A" w14:textId="77777777" w:rsidR="00A10241" w:rsidRPr="00EA795E" w:rsidRDefault="00A10241" w:rsidP="00A10241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〒400-0807 山梨県甲府市東光寺２丁目８番１号（甲府市立東中学校内）</w:t>
                            </w:r>
                          </w:p>
                          <w:p w14:paraId="7D0C996D" w14:textId="77777777" w:rsidR="00A10241" w:rsidRPr="00EA795E" w:rsidRDefault="00A10241" w:rsidP="00A10241">
                            <w:pPr>
                              <w:spacing w:beforeLines="50" w:before="161"/>
                              <w:ind w:firstLineChars="670" w:firstLine="160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51</w:t>
                            </w: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回全国中学校バドミントン大会　山梨大会　</w:t>
                            </w:r>
                          </w:p>
                          <w:p w14:paraId="6766DFC9" w14:textId="77777777" w:rsidR="00A10241" w:rsidRPr="00EA795E" w:rsidRDefault="00A10241" w:rsidP="00A10241">
                            <w:pPr>
                              <w:spacing w:beforeLines="50" w:before="161"/>
                              <w:ind w:firstLineChars="827" w:firstLine="1985"/>
                              <w:rPr>
                                <w:rFonts w:ascii="ＭＳ 明朝" w:hAnsi="ＭＳ 明朝"/>
                                <w:sz w:val="24"/>
                                <w:lang w:eastAsia="zh-CN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実行委員会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  <w:lang w:eastAsia="zh-CN"/>
                              </w:rPr>
                              <w:t>事務局長　井田　正則</w:t>
                            </w:r>
                          </w:p>
                          <w:p w14:paraId="70A3FF27" w14:textId="77777777" w:rsidR="00A10241" w:rsidRPr="00EA795E" w:rsidRDefault="00A10241" w:rsidP="00A10241">
                            <w:pPr>
                              <w:spacing w:beforeLines="50" w:before="161"/>
                              <w:ind w:firstLineChars="1358" w:firstLine="3259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>TEL　090-4756-1068　　FAX　055-227-7063</w:t>
                            </w:r>
                          </w:p>
                          <w:p w14:paraId="5E8072E7" w14:textId="77777777" w:rsidR="00A10241" w:rsidRPr="001E650C" w:rsidRDefault="00A10241" w:rsidP="00A10241">
                            <w:pPr>
                              <w:spacing w:beforeLines="50" w:before="161"/>
                              <w:ind w:firstLineChars="1358" w:firstLine="3259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A795E"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　zenchu-bad-2021@mx2.nns.ne.jp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521B1" id="四角形: 角を丸くする 5" o:spid="_x0000_s1031" style="position:absolute;left:0;text-align:left;margin-left:57.75pt;margin-top:655.5pt;width:479.65pt;height:11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">
                <v:textbox inset="5.85pt,.7pt,5.85pt,.7pt">
                  <w:txbxContent>
                    <w:p w14:paraId="32A4F30A" w14:textId="77777777" w:rsidR="00A10241" w:rsidRPr="00EA795E" w:rsidRDefault="00A10241" w:rsidP="00A10241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  <w:lang w:eastAsia="zh-CN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〒400-0807 山梨県甲府市東光寺２丁目８番１号（甲府市立東中学校内）</w:t>
                      </w:r>
                    </w:p>
                    <w:p w14:paraId="7D0C996D" w14:textId="77777777" w:rsidR="00A10241" w:rsidRPr="00EA795E" w:rsidRDefault="00A10241" w:rsidP="00A10241">
                      <w:pPr>
                        <w:spacing w:beforeLines="50" w:before="161"/>
                        <w:ind w:firstLineChars="670" w:firstLine="1608"/>
                        <w:rPr>
                          <w:rFonts w:ascii="ＭＳ 明朝" w:hAnsi="ＭＳ 明朝"/>
                          <w:sz w:val="24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51</w:t>
                      </w: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 xml:space="preserve">回全国中学校バドミントン大会　山梨大会　</w:t>
                      </w:r>
                    </w:p>
                    <w:p w14:paraId="6766DFC9" w14:textId="77777777" w:rsidR="00A10241" w:rsidRPr="00EA795E" w:rsidRDefault="00A10241" w:rsidP="00A10241">
                      <w:pPr>
                        <w:spacing w:beforeLines="50" w:before="161"/>
                        <w:ind w:firstLineChars="827" w:firstLine="1985"/>
                        <w:rPr>
                          <w:rFonts w:ascii="ＭＳ 明朝" w:hAnsi="ＭＳ 明朝"/>
                          <w:sz w:val="24"/>
                          <w:lang w:eastAsia="zh-CN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実行委員会</w:t>
                      </w:r>
                      <w:r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 xml:space="preserve">　</w:t>
                      </w:r>
                      <w:r w:rsidRPr="00EA795E">
                        <w:rPr>
                          <w:rFonts w:ascii="ＭＳ 明朝" w:hAnsi="ＭＳ 明朝" w:hint="eastAsia"/>
                          <w:sz w:val="24"/>
                          <w:lang w:eastAsia="zh-CN"/>
                        </w:rPr>
                        <w:t>事務局長　井田　正則</w:t>
                      </w:r>
                    </w:p>
                    <w:p w14:paraId="70A3FF27" w14:textId="77777777" w:rsidR="00A10241" w:rsidRPr="00EA795E" w:rsidRDefault="00A10241" w:rsidP="00A10241">
                      <w:pPr>
                        <w:spacing w:beforeLines="50" w:before="161"/>
                        <w:ind w:firstLineChars="1358" w:firstLine="3259"/>
                        <w:rPr>
                          <w:rFonts w:ascii="ＭＳ 明朝" w:hAnsi="ＭＳ 明朝"/>
                          <w:sz w:val="24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>TEL　090-4756-1068　　FAX　055-227-7063</w:t>
                      </w:r>
                    </w:p>
                    <w:p w14:paraId="5E8072E7" w14:textId="77777777" w:rsidR="00A10241" w:rsidRPr="001E650C" w:rsidRDefault="00A10241" w:rsidP="00A10241">
                      <w:pPr>
                        <w:spacing w:beforeLines="50" w:before="161"/>
                        <w:ind w:firstLineChars="1358" w:firstLine="3259"/>
                        <w:rPr>
                          <w:rFonts w:ascii="ＭＳ 明朝" w:hAnsi="ＭＳ 明朝"/>
                          <w:sz w:val="24"/>
                        </w:rPr>
                      </w:pPr>
                      <w:r w:rsidRPr="00EA795E">
                        <w:rPr>
                          <w:rFonts w:ascii="ＭＳ 明朝" w:hAnsi="ＭＳ 明朝" w:hint="eastAsia"/>
                          <w:sz w:val="24"/>
                        </w:rPr>
                        <w:t>E-mail　zenchu-bad-2021@mx2.nns.ne.jp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D3258" w:rsidSect="00094232">
      <w:footerReference w:type="default" r:id="rId8"/>
      <w:pgSz w:w="11906" w:h="16838" w:code="9"/>
      <w:pgMar w:top="1134" w:right="1134" w:bottom="1134" w:left="1134" w:header="720" w:footer="567" w:gutter="0"/>
      <w:pgNumType w:fmt="numberInDash" w:start="40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89C18" w14:textId="77777777" w:rsidR="003823DC" w:rsidRDefault="003823DC" w:rsidP="009E426D">
      <w:r>
        <w:separator/>
      </w:r>
    </w:p>
  </w:endnote>
  <w:endnote w:type="continuationSeparator" w:id="0">
    <w:p w14:paraId="7530D607" w14:textId="77777777" w:rsidR="003823DC" w:rsidRDefault="003823DC" w:rsidP="009E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0075" w14:textId="77777777" w:rsidR="002A28B0" w:rsidRPr="00A63FC4" w:rsidRDefault="002A28B0" w:rsidP="000E47AE">
    <w:pPr>
      <w:pStyle w:val="a6"/>
      <w:jc w:val="center"/>
      <w:rPr>
        <w:rFonts w:ascii="ＭＳ ゴシック" w:eastAsia="ＭＳ ゴシック" w:hAnsi="ＭＳ ゴシック"/>
        <w:szCs w:val="21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FE512" w14:textId="77777777" w:rsidR="003823DC" w:rsidRDefault="003823DC" w:rsidP="009E426D">
      <w:r>
        <w:separator/>
      </w:r>
    </w:p>
  </w:footnote>
  <w:footnote w:type="continuationSeparator" w:id="0">
    <w:p w14:paraId="3DAEC1A4" w14:textId="77777777" w:rsidR="003823DC" w:rsidRDefault="003823DC" w:rsidP="009E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A78F7"/>
    <w:multiLevelType w:val="hybridMultilevel"/>
    <w:tmpl w:val="CAD4D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E701EE"/>
    <w:multiLevelType w:val="hybridMultilevel"/>
    <w:tmpl w:val="E288117A"/>
    <w:lvl w:ilvl="0" w:tplc="E1645A8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72D2358C"/>
    <w:multiLevelType w:val="hybridMultilevel"/>
    <w:tmpl w:val="F1084CA4"/>
    <w:lvl w:ilvl="0" w:tplc="E1645A8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2873063">
    <w:abstractNumId w:val="0"/>
  </w:num>
  <w:num w:numId="2" w16cid:durableId="234976343">
    <w:abstractNumId w:val="1"/>
  </w:num>
  <w:num w:numId="3" w16cid:durableId="467672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4B"/>
    <w:rsid w:val="00021AFF"/>
    <w:rsid w:val="00067B07"/>
    <w:rsid w:val="0007542E"/>
    <w:rsid w:val="00081ABE"/>
    <w:rsid w:val="00094232"/>
    <w:rsid w:val="00097ABC"/>
    <w:rsid w:val="00097C87"/>
    <w:rsid w:val="000C3699"/>
    <w:rsid w:val="000D0B7C"/>
    <w:rsid w:val="000E47AE"/>
    <w:rsid w:val="000F0569"/>
    <w:rsid w:val="000F378E"/>
    <w:rsid w:val="00105209"/>
    <w:rsid w:val="00107CA0"/>
    <w:rsid w:val="001211B9"/>
    <w:rsid w:val="0013604B"/>
    <w:rsid w:val="00137719"/>
    <w:rsid w:val="00144F72"/>
    <w:rsid w:val="00173EFD"/>
    <w:rsid w:val="001855C0"/>
    <w:rsid w:val="001A0451"/>
    <w:rsid w:val="001D754F"/>
    <w:rsid w:val="001E3BA0"/>
    <w:rsid w:val="0020788B"/>
    <w:rsid w:val="00220834"/>
    <w:rsid w:val="00223B86"/>
    <w:rsid w:val="00247EF0"/>
    <w:rsid w:val="00251A40"/>
    <w:rsid w:val="002A28B0"/>
    <w:rsid w:val="002B11AD"/>
    <w:rsid w:val="002C6094"/>
    <w:rsid w:val="002C62AB"/>
    <w:rsid w:val="002D00F2"/>
    <w:rsid w:val="002D5454"/>
    <w:rsid w:val="003112F7"/>
    <w:rsid w:val="00316858"/>
    <w:rsid w:val="00327B13"/>
    <w:rsid w:val="003544BC"/>
    <w:rsid w:val="00376C44"/>
    <w:rsid w:val="003823DC"/>
    <w:rsid w:val="003A0BC7"/>
    <w:rsid w:val="003A1F0E"/>
    <w:rsid w:val="003B2B9E"/>
    <w:rsid w:val="003B3E62"/>
    <w:rsid w:val="003C623B"/>
    <w:rsid w:val="003D7BFC"/>
    <w:rsid w:val="00415641"/>
    <w:rsid w:val="00425296"/>
    <w:rsid w:val="004613A1"/>
    <w:rsid w:val="00463EB6"/>
    <w:rsid w:val="004725F7"/>
    <w:rsid w:val="0048250B"/>
    <w:rsid w:val="004A01BE"/>
    <w:rsid w:val="004A2434"/>
    <w:rsid w:val="004B6A76"/>
    <w:rsid w:val="004C1B27"/>
    <w:rsid w:val="004E041D"/>
    <w:rsid w:val="004F7DBC"/>
    <w:rsid w:val="00515625"/>
    <w:rsid w:val="0052269F"/>
    <w:rsid w:val="00545969"/>
    <w:rsid w:val="00551F06"/>
    <w:rsid w:val="005552D9"/>
    <w:rsid w:val="00557EEF"/>
    <w:rsid w:val="00562C73"/>
    <w:rsid w:val="005630D9"/>
    <w:rsid w:val="005641FC"/>
    <w:rsid w:val="0057089A"/>
    <w:rsid w:val="005B35D2"/>
    <w:rsid w:val="005B41A7"/>
    <w:rsid w:val="005C6821"/>
    <w:rsid w:val="005D0F1C"/>
    <w:rsid w:val="005E271F"/>
    <w:rsid w:val="005F24C0"/>
    <w:rsid w:val="006244F4"/>
    <w:rsid w:val="0063278D"/>
    <w:rsid w:val="00634E92"/>
    <w:rsid w:val="0066218F"/>
    <w:rsid w:val="00682927"/>
    <w:rsid w:val="006B2C27"/>
    <w:rsid w:val="006D3258"/>
    <w:rsid w:val="006E5711"/>
    <w:rsid w:val="006E5E15"/>
    <w:rsid w:val="006F188F"/>
    <w:rsid w:val="00720B53"/>
    <w:rsid w:val="00731314"/>
    <w:rsid w:val="00751E67"/>
    <w:rsid w:val="007577B0"/>
    <w:rsid w:val="00767CB1"/>
    <w:rsid w:val="00776C4B"/>
    <w:rsid w:val="00782137"/>
    <w:rsid w:val="00793D96"/>
    <w:rsid w:val="007A0C94"/>
    <w:rsid w:val="007A3577"/>
    <w:rsid w:val="007B28B8"/>
    <w:rsid w:val="007B3253"/>
    <w:rsid w:val="007D1C4B"/>
    <w:rsid w:val="007E6AEC"/>
    <w:rsid w:val="007F0E3F"/>
    <w:rsid w:val="007F4499"/>
    <w:rsid w:val="007F6600"/>
    <w:rsid w:val="00843E61"/>
    <w:rsid w:val="0086757C"/>
    <w:rsid w:val="00894CD3"/>
    <w:rsid w:val="008963BB"/>
    <w:rsid w:val="008A14A4"/>
    <w:rsid w:val="008B4C2F"/>
    <w:rsid w:val="008C24A9"/>
    <w:rsid w:val="008D452B"/>
    <w:rsid w:val="008F2463"/>
    <w:rsid w:val="008F3592"/>
    <w:rsid w:val="00901EEB"/>
    <w:rsid w:val="00903357"/>
    <w:rsid w:val="00905229"/>
    <w:rsid w:val="00915F22"/>
    <w:rsid w:val="009312A4"/>
    <w:rsid w:val="00944D5F"/>
    <w:rsid w:val="009460CC"/>
    <w:rsid w:val="009705B6"/>
    <w:rsid w:val="0099314A"/>
    <w:rsid w:val="009A3BFB"/>
    <w:rsid w:val="009B7B2C"/>
    <w:rsid w:val="009C3045"/>
    <w:rsid w:val="009E426D"/>
    <w:rsid w:val="00A10241"/>
    <w:rsid w:val="00A456CB"/>
    <w:rsid w:val="00A52B68"/>
    <w:rsid w:val="00A55D96"/>
    <w:rsid w:val="00A6393E"/>
    <w:rsid w:val="00A63FC4"/>
    <w:rsid w:val="00A73AD1"/>
    <w:rsid w:val="00AD3509"/>
    <w:rsid w:val="00AF7BB1"/>
    <w:rsid w:val="00B12AF1"/>
    <w:rsid w:val="00B21BE0"/>
    <w:rsid w:val="00B41FC6"/>
    <w:rsid w:val="00B42F1C"/>
    <w:rsid w:val="00B433DE"/>
    <w:rsid w:val="00B53479"/>
    <w:rsid w:val="00B605E2"/>
    <w:rsid w:val="00B844C1"/>
    <w:rsid w:val="00B9498C"/>
    <w:rsid w:val="00B97784"/>
    <w:rsid w:val="00BA6499"/>
    <w:rsid w:val="00BF2DD3"/>
    <w:rsid w:val="00C53CE8"/>
    <w:rsid w:val="00C7121B"/>
    <w:rsid w:val="00C737E8"/>
    <w:rsid w:val="00C759D1"/>
    <w:rsid w:val="00CC171C"/>
    <w:rsid w:val="00CD4225"/>
    <w:rsid w:val="00D0336B"/>
    <w:rsid w:val="00D15ACD"/>
    <w:rsid w:val="00D16D2D"/>
    <w:rsid w:val="00D24B29"/>
    <w:rsid w:val="00D25891"/>
    <w:rsid w:val="00D36DF6"/>
    <w:rsid w:val="00D540AE"/>
    <w:rsid w:val="00D576CC"/>
    <w:rsid w:val="00DB1B8A"/>
    <w:rsid w:val="00DF6990"/>
    <w:rsid w:val="00DF7454"/>
    <w:rsid w:val="00E04047"/>
    <w:rsid w:val="00E145D3"/>
    <w:rsid w:val="00E4428A"/>
    <w:rsid w:val="00E5154B"/>
    <w:rsid w:val="00E62571"/>
    <w:rsid w:val="00E72944"/>
    <w:rsid w:val="00E81069"/>
    <w:rsid w:val="00E97F60"/>
    <w:rsid w:val="00EA21FA"/>
    <w:rsid w:val="00EA5701"/>
    <w:rsid w:val="00EB3AD5"/>
    <w:rsid w:val="00EC3520"/>
    <w:rsid w:val="00EC5984"/>
    <w:rsid w:val="00ED3287"/>
    <w:rsid w:val="00EF4DC9"/>
    <w:rsid w:val="00F36352"/>
    <w:rsid w:val="00F53D3A"/>
    <w:rsid w:val="00F73383"/>
    <w:rsid w:val="00FB520F"/>
    <w:rsid w:val="00FC3884"/>
    <w:rsid w:val="00FC6ED4"/>
    <w:rsid w:val="00F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945F4"/>
  <w15:docId w15:val="{91980E58-EB08-44D7-A66E-94B142F6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19"/>
      <w:szCs w:val="19"/>
    </w:rPr>
  </w:style>
  <w:style w:type="paragraph" w:styleId="a4">
    <w:name w:val="header"/>
    <w:basedOn w:val="a"/>
    <w:link w:val="a5"/>
    <w:uiPriority w:val="99"/>
    <w:rsid w:val="009E42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E426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E42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E426D"/>
    <w:rPr>
      <w:kern w:val="2"/>
      <w:sz w:val="21"/>
      <w:szCs w:val="24"/>
    </w:rPr>
  </w:style>
  <w:style w:type="character" w:styleId="a8">
    <w:name w:val="Hyperlink"/>
    <w:rsid w:val="00C7121B"/>
    <w:rPr>
      <w:color w:val="0000FF"/>
      <w:u w:val="single"/>
    </w:rPr>
  </w:style>
  <w:style w:type="table" w:styleId="a9">
    <w:name w:val="Table Grid"/>
    <w:basedOn w:val="a1"/>
    <w:rsid w:val="0048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semiHidden/>
    <w:unhideWhenUsed/>
    <w:rsid w:val="00BA6499"/>
    <w:rPr>
      <w:rFonts w:ascii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BA6499"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F73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F733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D75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dminton&#20840;&#20013;\H28&#37329;&#27810;&#20840;&#20013;\08.&#20116;&#32773;&#20250;&#35696;\H28&#37329;&#27810;&#12288;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2731-5643-4F42-A4FB-6B14DE8F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1</Pages>
  <Words>696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コーチ確認書</vt:lpstr>
      <vt:lpstr>コーチ確認書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コーチ確認書</dc:title>
  <dc:creator>Osamu Ono</dc:creator>
  <cp:lastModifiedBy>ooitakentyuutairen@outlook.jp</cp:lastModifiedBy>
  <cp:revision>8</cp:revision>
  <cp:lastPrinted>2022-05-18T08:46:00Z</cp:lastPrinted>
  <dcterms:created xsi:type="dcterms:W3CDTF">2023-07-13T07:37:00Z</dcterms:created>
  <dcterms:modified xsi:type="dcterms:W3CDTF">2025-05-20T07:08:00Z</dcterms:modified>
</cp:coreProperties>
</file>